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EC" w:rsidRPr="00245365" w:rsidRDefault="001161EC" w:rsidP="00245365"/>
    <w:p w:rsidR="001161EC" w:rsidRPr="00245365" w:rsidRDefault="001161EC" w:rsidP="00245365">
      <w:pPr>
        <w:jc w:val="center"/>
        <w:rPr>
          <w:b/>
          <w:sz w:val="28"/>
          <w:szCs w:val="28"/>
        </w:rPr>
      </w:pPr>
      <w:r w:rsidRPr="00245365">
        <w:rPr>
          <w:rFonts w:hint="eastAsia"/>
          <w:b/>
          <w:sz w:val="28"/>
          <w:szCs w:val="28"/>
        </w:rPr>
        <w:t>安庆师范大学</w:t>
      </w:r>
      <w:r w:rsidRPr="00245365">
        <w:rPr>
          <w:b/>
          <w:sz w:val="28"/>
          <w:szCs w:val="28"/>
        </w:rPr>
        <w:t>2019</w:t>
      </w:r>
      <w:r w:rsidRPr="00245365">
        <w:rPr>
          <w:rFonts w:hint="eastAsia"/>
          <w:b/>
          <w:sz w:val="28"/>
          <w:szCs w:val="28"/>
        </w:rPr>
        <w:t>年度引进人才公告</w:t>
      </w:r>
    </w:p>
    <w:p w:rsidR="001161EC" w:rsidRPr="00245365" w:rsidRDefault="001161EC" w:rsidP="00245365">
      <w:r w:rsidRPr="00245365">
        <w:rPr>
          <w:rFonts w:ascii="µÈÏß Western" w:hAnsi="µÈÏß Western"/>
        </w:rPr>
        <w:t> </w:t>
      </w:r>
    </w:p>
    <w:tbl>
      <w:tblPr>
        <w:tblW w:w="8923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1134"/>
        <w:gridCol w:w="714"/>
        <w:gridCol w:w="412"/>
        <w:gridCol w:w="1278"/>
        <w:gridCol w:w="895"/>
        <w:gridCol w:w="1249"/>
        <w:gridCol w:w="3241"/>
      </w:tblGrid>
      <w:tr w:rsidR="001161EC" w:rsidRPr="000C7E36" w:rsidTr="000645A3">
        <w:trPr>
          <w:trHeight w:val="510"/>
          <w:tblCellSpacing w:w="0" w:type="dxa"/>
        </w:trPr>
        <w:tc>
          <w:tcPr>
            <w:tcW w:w="89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pPr>
              <w:jc w:val="center"/>
              <w:rPr>
                <w:b/>
                <w:sz w:val="24"/>
                <w:szCs w:val="24"/>
              </w:rPr>
            </w:pPr>
            <w:r w:rsidRPr="000C7E36">
              <w:rPr>
                <w:b/>
                <w:sz w:val="24"/>
                <w:szCs w:val="24"/>
              </w:rPr>
              <w:t>2019</w:t>
            </w:r>
            <w:r w:rsidRPr="000C7E36">
              <w:rPr>
                <w:rFonts w:hint="eastAsia"/>
                <w:b/>
                <w:sz w:val="24"/>
                <w:szCs w:val="24"/>
              </w:rPr>
              <w:t>年度引进人才计划</w:t>
            </w:r>
          </w:p>
        </w:tc>
      </w:tr>
      <w:tr w:rsidR="001161EC" w:rsidRPr="000C7E36" w:rsidTr="000645A3">
        <w:trPr>
          <w:trHeight w:val="540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学科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招聘对象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拟聘人数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专业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备注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联系方式</w:t>
            </w:r>
          </w:p>
        </w:tc>
      </w:tr>
      <w:tr w:rsidR="001161EC" w:rsidRPr="000C7E36" w:rsidTr="000645A3">
        <w:trPr>
          <w:trHeight w:val="1350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相关学科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高层次领军人才和团队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符合安徽省教育厅、财政厅《关于引进高校领军人才和团队的意见》中规定的一类、二类、三类人才应聘条件和岗位要求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联系人：黄老师</w:t>
            </w:r>
            <w:r w:rsidRPr="000C7E36">
              <w:rPr>
                <w:rFonts w:ascii="µÈÏß Western" w:hAnsi="µÈÏß Western"/>
              </w:rPr>
              <w:t xml:space="preserve">                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电话：</w:t>
            </w:r>
            <w:r w:rsidRPr="000C7E36">
              <w:rPr>
                <w:rFonts w:ascii="µÈÏß Western" w:hAnsi="µÈÏß Western"/>
              </w:rPr>
              <w:t xml:space="preserve">0556-5300022           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邮箱：</w:t>
            </w:r>
            <w:hyperlink r:id="rId4" w:history="1">
              <w:r w:rsidRPr="000C7E36">
                <w:rPr>
                  <w:rStyle w:val="Hyperlink"/>
                  <w:rFonts w:ascii="Times New Roman" w:hAnsi="Times New Roman"/>
                  <w:color w:val="000000"/>
                  <w:szCs w:val="21"/>
                </w:rPr>
                <w:t>41640971@qq.com</w:t>
              </w:r>
            </w:hyperlink>
            <w:r w:rsidRPr="000C7E36">
              <w:rPr>
                <w:rFonts w:ascii="Times New Roman" w:hAnsi="Times New Roman" w:hint="eastAsia"/>
                <w:color w:val="000000"/>
                <w:szCs w:val="21"/>
                <w:u w:val="single"/>
              </w:rPr>
              <w:t>，</w:t>
            </w:r>
            <w:bookmarkStart w:id="0" w:name="_GoBack"/>
            <w:bookmarkEnd w:id="0"/>
            <w:r w:rsidRPr="000645A3">
              <w:rPr>
                <w:rStyle w:val="Hyperlink"/>
                <w:rFonts w:ascii="Times New Roman" w:eastAsia="微软雅黑" w:hAnsi="Times New Roman"/>
                <w:color w:val="000000"/>
                <w:szCs w:val="21"/>
              </w:rPr>
              <w:fldChar w:fldCharType="begin"/>
            </w:r>
            <w:r w:rsidRPr="000645A3">
              <w:rPr>
                <w:rStyle w:val="Hyperlink"/>
                <w:rFonts w:ascii="Times New Roman" w:eastAsia="微软雅黑" w:hAnsi="Times New Roman"/>
                <w:color w:val="000000"/>
                <w:szCs w:val="21"/>
              </w:rPr>
              <w:instrText xml:space="preserve"> HYPERLINK "mailto:aqsfdxrsc@126.com" </w:instrText>
            </w:r>
            <w:r w:rsidRPr="003D17A3">
              <w:rPr>
                <w:rFonts w:ascii="Times New Roman" w:eastAsia="微软雅黑" w:hAnsi="Times New Roman"/>
                <w:color w:val="000000"/>
                <w:szCs w:val="21"/>
                <w:u w:val="single"/>
              </w:rPr>
            </w:r>
            <w:r w:rsidRPr="000645A3">
              <w:rPr>
                <w:rStyle w:val="Hyperlink"/>
                <w:rFonts w:ascii="Times New Roman" w:eastAsia="微软雅黑" w:hAnsi="Times New Roman"/>
                <w:color w:val="000000"/>
                <w:szCs w:val="21"/>
              </w:rPr>
              <w:fldChar w:fldCharType="separate"/>
            </w:r>
            <w:r w:rsidRPr="000645A3">
              <w:rPr>
                <w:rStyle w:val="Hyperlink"/>
                <w:rFonts w:ascii="Times New Roman" w:eastAsia="微软雅黑" w:hAnsi="Times New Roman"/>
                <w:color w:val="000000"/>
                <w:szCs w:val="21"/>
              </w:rPr>
              <w:t>aqsfdxrsc@126.com</w:t>
            </w:r>
            <w:r w:rsidRPr="000645A3">
              <w:rPr>
                <w:rStyle w:val="Hyperlink"/>
                <w:rFonts w:ascii="Times New Roman" w:eastAsia="微软雅黑" w:hAnsi="Times New Roman"/>
                <w:color w:val="000000"/>
                <w:szCs w:val="21"/>
              </w:rPr>
              <w:fldChar w:fldCharType="end"/>
            </w:r>
            <w:r w:rsidRPr="000C7E36">
              <w:rPr>
                <w:color w:val="000000"/>
              </w:rPr>
              <w:t xml:space="preserve"> </w:t>
            </w:r>
          </w:p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相关学科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天柱学者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相关学科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教授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375"/>
          <w:tblCellSpacing w:w="0" w:type="dxa"/>
        </w:trPr>
        <w:tc>
          <w:tcPr>
            <w:tcW w:w="8923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学院进人计划</w:t>
            </w:r>
          </w:p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学院（部门）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岗位名称</w:t>
            </w:r>
          </w:p>
        </w:tc>
        <w:tc>
          <w:tcPr>
            <w:tcW w:w="41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拟聘人数</w:t>
            </w:r>
          </w:p>
        </w:tc>
        <w:tc>
          <w:tcPr>
            <w:tcW w:w="342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招聘岗位所需资格条件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学科专业名称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学历（学位）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其他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联系方式</w:t>
            </w:r>
          </w:p>
        </w:tc>
      </w:tr>
      <w:tr w:rsidR="001161EC" w:rsidRPr="000C7E36" w:rsidTr="000645A3">
        <w:trPr>
          <w:trHeight w:val="855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文学院（</w:t>
            </w:r>
            <w:r w:rsidRPr="000C7E36">
              <w:t>2</w:t>
            </w:r>
            <w:r w:rsidRPr="000C7E36">
              <w:rPr>
                <w:rFonts w:hint="eastAsia"/>
              </w:rPr>
              <w:t>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中国语言文学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联系人：程老师</w:t>
            </w:r>
            <w:r w:rsidRPr="000C7E36">
              <w:rPr>
                <w:rFonts w:ascii="µÈÏß Western" w:hAnsi="µÈÏß Western"/>
              </w:rPr>
              <w:t xml:space="preserve">        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电话：</w:t>
            </w:r>
            <w:r w:rsidRPr="000C7E36">
              <w:rPr>
                <w:rFonts w:ascii="µÈÏß Western" w:hAnsi="µÈÏß Western"/>
              </w:rPr>
              <w:t xml:space="preserve">0556-5500960     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邮箱：</w:t>
            </w:r>
            <w:r w:rsidRPr="000C7E36">
              <w:t>zhongwen@aqnu.edu.cn</w:t>
            </w:r>
          </w:p>
        </w:tc>
      </w:tr>
      <w:tr w:rsidR="001161EC" w:rsidRPr="000C7E36" w:rsidTr="000645A3">
        <w:trPr>
          <w:trHeight w:val="540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外国语学院（</w:t>
            </w:r>
            <w:r w:rsidRPr="000C7E36">
              <w:t>5</w:t>
            </w:r>
            <w:r w:rsidRPr="000C7E36">
              <w:rPr>
                <w:rFonts w:hint="eastAsia"/>
              </w:rPr>
              <w:t>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外国语言学及应用语言学</w:t>
            </w:r>
            <w:r w:rsidRPr="000C7E36">
              <w:t>\</w:t>
            </w:r>
            <w:r w:rsidRPr="000C7E36">
              <w:rPr>
                <w:rFonts w:hint="eastAsia"/>
              </w:rPr>
              <w:t>英语语言文学、翻译学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联系人：</w:t>
            </w:r>
            <w:r w:rsidRPr="000C7E36">
              <w:t xml:space="preserve"> </w:t>
            </w:r>
            <w:r w:rsidRPr="000C7E36">
              <w:rPr>
                <w:rFonts w:hint="eastAsia"/>
              </w:rPr>
              <w:t>王老师</w:t>
            </w:r>
            <w:r w:rsidRPr="000C7E36">
              <w:rPr>
                <w:rFonts w:ascii="µÈÏß Western" w:hAnsi="µÈÏß Western"/>
              </w:rPr>
              <w:t xml:space="preserve">           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电话：</w:t>
            </w:r>
            <w:r w:rsidRPr="000C7E36">
              <w:rPr>
                <w:rFonts w:ascii="µÈÏß Western" w:hAnsi="µÈÏß Western"/>
              </w:rPr>
              <w:t>0556-5708125        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邮箱：</w:t>
            </w:r>
            <w:r w:rsidRPr="000C7E36">
              <w:t>waiyu@aqnu.edu.cn</w:t>
            </w:r>
          </w:p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翻译学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法语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1080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马克思主义学院（</w:t>
            </w:r>
            <w:r w:rsidRPr="000C7E36">
              <w:t>4</w:t>
            </w:r>
            <w:r w:rsidRPr="000C7E36">
              <w:rPr>
                <w:rFonts w:hint="eastAsia"/>
              </w:rPr>
              <w:t>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马克思主义原理</w:t>
            </w:r>
            <w:r w:rsidRPr="000C7E36">
              <w:t>\</w:t>
            </w:r>
            <w:r w:rsidRPr="000C7E36">
              <w:rPr>
                <w:rFonts w:hint="eastAsia"/>
              </w:rPr>
              <w:t>马克思主义发展史</w:t>
            </w:r>
            <w:r w:rsidRPr="000C7E36">
              <w:t>\</w:t>
            </w:r>
            <w:r w:rsidRPr="000C7E36">
              <w:rPr>
                <w:rFonts w:hint="eastAsia"/>
              </w:rPr>
              <w:t>马克思主义中国化研究</w:t>
            </w:r>
            <w:r w:rsidRPr="000C7E36">
              <w:t>\</w:t>
            </w:r>
            <w:r w:rsidRPr="000C7E36">
              <w:rPr>
                <w:rFonts w:hint="eastAsia"/>
              </w:rPr>
              <w:t>思想政治教育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联系人：闪书记</w:t>
            </w:r>
            <w:r w:rsidRPr="000C7E36">
              <w:rPr>
                <w:rFonts w:ascii="µÈÏß Western" w:hAnsi="µÈÏß Western"/>
              </w:rPr>
              <w:t>            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电话：</w:t>
            </w:r>
            <w:r w:rsidRPr="000C7E36">
              <w:rPr>
                <w:rFonts w:ascii="µÈÏß Western" w:hAnsi="µÈÏß Western"/>
              </w:rPr>
              <w:t>0556-5300015        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邮箱：</w:t>
            </w:r>
            <w:r w:rsidRPr="000C7E36">
              <w:t>673536425@qq.com</w:t>
            </w:r>
          </w:p>
        </w:tc>
      </w:tr>
      <w:tr w:rsidR="001161EC" w:rsidRPr="000C7E36" w:rsidTr="000645A3">
        <w:trPr>
          <w:trHeight w:val="705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法学院（</w:t>
            </w:r>
            <w:r w:rsidRPr="000C7E36">
              <w:t>4</w:t>
            </w:r>
            <w:r w:rsidRPr="000C7E36">
              <w:rPr>
                <w:rFonts w:hint="eastAsia"/>
              </w:rPr>
              <w:t>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诉讼法学</w:t>
            </w:r>
            <w:r w:rsidRPr="000C7E36">
              <w:t>/</w:t>
            </w:r>
            <w:r w:rsidRPr="000C7E36">
              <w:rPr>
                <w:rFonts w:hint="eastAsia"/>
              </w:rPr>
              <w:t>国际法学</w:t>
            </w:r>
            <w:r w:rsidRPr="000C7E36">
              <w:t>/</w:t>
            </w:r>
            <w:r w:rsidRPr="000C7E36">
              <w:rPr>
                <w:rFonts w:hint="eastAsia"/>
              </w:rPr>
              <w:t>民商法学</w:t>
            </w:r>
            <w:r w:rsidRPr="000C7E36">
              <w:t>/</w:t>
            </w:r>
            <w:r w:rsidRPr="000C7E36">
              <w:rPr>
                <w:rFonts w:hint="eastAsia"/>
              </w:rPr>
              <w:t>经济法学</w:t>
            </w:r>
            <w:r w:rsidRPr="000C7E36">
              <w:t>/</w:t>
            </w:r>
            <w:r w:rsidRPr="000C7E36">
              <w:rPr>
                <w:rFonts w:hint="eastAsia"/>
              </w:rPr>
              <w:t>刑法学</w:t>
            </w:r>
            <w:r w:rsidRPr="000C7E36">
              <w:t>/</w:t>
            </w:r>
            <w:r w:rsidRPr="000C7E36">
              <w:rPr>
                <w:rFonts w:hint="eastAsia"/>
              </w:rPr>
              <w:t>宪法学与行政法学</w:t>
            </w:r>
            <w:r w:rsidRPr="000C7E36">
              <w:t>/</w:t>
            </w:r>
            <w:r w:rsidRPr="000C7E36">
              <w:rPr>
                <w:rFonts w:hint="eastAsia"/>
              </w:rPr>
              <w:t>环境与资源保护法</w:t>
            </w:r>
            <w:r w:rsidRPr="000C7E36">
              <w:t>/</w:t>
            </w:r>
            <w:r w:rsidRPr="000C7E36">
              <w:rPr>
                <w:rFonts w:hint="eastAsia"/>
              </w:rPr>
              <w:t>知识产权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联系人：任老师</w:t>
            </w:r>
            <w:r w:rsidRPr="000C7E36">
              <w:rPr>
                <w:rFonts w:ascii="µÈÏß Western" w:hAnsi="µÈÏß Western"/>
              </w:rPr>
              <w:t>            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电话：</w:t>
            </w:r>
            <w:r w:rsidRPr="000C7E36">
              <w:rPr>
                <w:rFonts w:ascii="µÈÏß Western" w:hAnsi="µÈÏß Western"/>
              </w:rPr>
              <w:t>0556-5303891        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邮箱：</w:t>
            </w:r>
            <w:r w:rsidRPr="000C7E36">
              <w:t xml:space="preserve">331401304@qq.com </w:t>
            </w:r>
          </w:p>
        </w:tc>
      </w:tr>
      <w:tr w:rsidR="001161EC" w:rsidRPr="000C7E36" w:rsidTr="000645A3">
        <w:trPr>
          <w:trHeight w:val="810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经济与管理学院（</w:t>
            </w:r>
            <w:r w:rsidRPr="000C7E36">
              <w:t>8</w:t>
            </w:r>
            <w:r w:rsidRPr="000C7E36">
              <w:rPr>
                <w:rFonts w:hint="eastAsia"/>
              </w:rPr>
              <w:t>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工商管理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市场营销、财务管理、人力资源管理方向</w:t>
            </w:r>
          </w:p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ascii="µÈÏß Western" w:hAnsi="µÈÏß Western"/>
              </w:rPr>
              <w:t> </w:t>
            </w:r>
          </w:p>
          <w:p w:rsidR="001161EC" w:rsidRPr="000C7E36" w:rsidRDefault="001161EC" w:rsidP="00245365">
            <w:r w:rsidRPr="000C7E36">
              <w:rPr>
                <w:rFonts w:ascii="µÈÏß Western" w:hAnsi="µÈÏß Western"/>
              </w:rPr>
              <w:t> </w:t>
            </w:r>
          </w:p>
          <w:p w:rsidR="001161EC" w:rsidRPr="000C7E36" w:rsidRDefault="001161EC" w:rsidP="00245365">
            <w:r w:rsidRPr="000C7E36">
              <w:rPr>
                <w:rFonts w:ascii="µÈÏß Western" w:hAnsi="µÈÏß Western"/>
              </w:rPr>
              <w:t> </w:t>
            </w:r>
          </w:p>
          <w:p w:rsidR="001161EC" w:rsidRPr="000C7E36" w:rsidRDefault="001161EC" w:rsidP="00245365">
            <w:r w:rsidRPr="000C7E36">
              <w:rPr>
                <w:rFonts w:ascii="µÈÏß Western" w:hAnsi="µÈÏß Western"/>
              </w:rPr>
              <w:t> 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联系人：程老师</w:t>
            </w:r>
            <w:r w:rsidRPr="000C7E36">
              <w:rPr>
                <w:rFonts w:ascii="µÈÏß Western" w:hAnsi="µÈÏß Western"/>
              </w:rPr>
              <w:t xml:space="preserve">            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电话：</w:t>
            </w:r>
            <w:r w:rsidRPr="000C7E36">
              <w:rPr>
                <w:rFonts w:ascii="µÈÏß Western" w:hAnsi="µÈÏß Western"/>
              </w:rPr>
              <w:t>0556-5303989        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邮箱：</w:t>
            </w:r>
            <w:r w:rsidRPr="000C7E36">
              <w:rPr>
                <w:rFonts w:ascii="µÈÏß Western" w:hAnsi="µÈÏß Western"/>
              </w:rPr>
              <w:t xml:space="preserve">jjglrcyj@163.com  </w:t>
            </w:r>
          </w:p>
        </w:tc>
      </w:tr>
      <w:tr w:rsidR="001161EC" w:rsidRPr="000C7E36" w:rsidTr="000645A3">
        <w:trPr>
          <w:trHeight w:val="81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管理科学与工程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物流管理、信息系统、电子商务方向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会计学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108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应用经济学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国际贸易、金融（工程）、投资（风险）管理方向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855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人文与社会学院（</w:t>
            </w:r>
            <w:r w:rsidRPr="000C7E36">
              <w:t>1</w:t>
            </w:r>
            <w:r w:rsidRPr="000C7E36">
              <w:rPr>
                <w:rFonts w:hint="eastAsia"/>
              </w:rPr>
              <w:t>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社会工作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联系人：王老师</w:t>
            </w:r>
            <w:r w:rsidRPr="000C7E36">
              <w:t xml:space="preserve"> 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电话：</w:t>
            </w:r>
            <w:r w:rsidRPr="000C7E36">
              <w:t>0556-5303657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邮箱：</w:t>
            </w:r>
            <w:r w:rsidRPr="000C7E36">
              <w:t>wang02113@163.com</w:t>
            </w:r>
          </w:p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音乐黄梅剧艺术学院（</w:t>
            </w:r>
            <w:r w:rsidRPr="000C7E36">
              <w:t>5</w:t>
            </w:r>
            <w:r w:rsidRPr="000C7E36">
              <w:rPr>
                <w:rFonts w:hint="eastAsia"/>
              </w:rPr>
              <w:t>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音乐与舞蹈学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联系人：王老师</w:t>
            </w:r>
            <w:r w:rsidRPr="000C7E36">
              <w:t xml:space="preserve"> 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电话：</w:t>
            </w:r>
            <w:r w:rsidRPr="000C7E36">
              <w:t>0556-5302996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邮箱：</w:t>
            </w:r>
            <w:r w:rsidRPr="000C7E36">
              <w:t>yyxyzp2013@163.com</w:t>
            </w:r>
          </w:p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戏剧与影视学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音乐与舞蹈学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540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美术学院（</w:t>
            </w:r>
            <w:r w:rsidRPr="000C7E36">
              <w:t>4</w:t>
            </w:r>
            <w:r w:rsidRPr="000C7E36">
              <w:rPr>
                <w:rFonts w:hint="eastAsia"/>
              </w:rPr>
              <w:t>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美术学</w:t>
            </w:r>
            <w:r w:rsidRPr="000C7E36">
              <w:rPr>
                <w:rFonts w:ascii="µÈÏß Western" w:hAnsi="µÈÏß Western"/>
              </w:rPr>
              <w:t xml:space="preserve"> 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ascii="µÈÏß Western" w:hAnsi="µÈÏß Western"/>
              </w:rPr>
              <w:t> </w:t>
            </w:r>
            <w:r w:rsidRPr="000C7E36">
              <w:rPr>
                <w:rFonts w:hint="eastAsia"/>
              </w:rPr>
              <w:t>理论</w:t>
            </w:r>
            <w:r w:rsidRPr="000C7E36">
              <w:t>1</w:t>
            </w:r>
            <w:r w:rsidRPr="000C7E36">
              <w:rPr>
                <w:rFonts w:hint="eastAsia"/>
              </w:rPr>
              <w:t>人，技法</w:t>
            </w:r>
            <w:r w:rsidRPr="000C7E36">
              <w:t>1</w:t>
            </w:r>
            <w:r w:rsidRPr="000C7E36">
              <w:rPr>
                <w:rFonts w:hint="eastAsia"/>
              </w:rPr>
              <w:t>人</w:t>
            </w:r>
          </w:p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联系人：何老师</w:t>
            </w:r>
            <w:r w:rsidRPr="000C7E36">
              <w:t xml:space="preserve"> 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电话：</w:t>
            </w:r>
            <w:r w:rsidRPr="000C7E36">
              <w:t xml:space="preserve">0556-5302718 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邮箱：</w:t>
            </w:r>
            <w:r w:rsidRPr="000C7E36">
              <w:t>815284582@qq.com</w:t>
            </w:r>
          </w:p>
        </w:tc>
      </w:tr>
      <w:tr w:rsidR="001161EC" w:rsidRPr="000C7E36" w:rsidTr="000645A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设计学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产品设计专业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动画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传媒学院（</w:t>
            </w:r>
            <w:r w:rsidRPr="000C7E36">
              <w:t>4</w:t>
            </w:r>
            <w:r w:rsidRPr="000C7E36">
              <w:rPr>
                <w:rFonts w:hint="eastAsia"/>
              </w:rPr>
              <w:t>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新闻传播学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联系人：陈老师</w:t>
            </w:r>
            <w:r w:rsidRPr="000C7E36">
              <w:rPr>
                <w:rFonts w:ascii="µÈÏß Western" w:hAnsi="µÈÏß Western"/>
              </w:rPr>
              <w:t xml:space="preserve">            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电话：</w:t>
            </w:r>
            <w:r w:rsidRPr="000C7E36">
              <w:rPr>
                <w:rFonts w:ascii="µÈÏß Western" w:hAnsi="µÈÏß Western"/>
              </w:rPr>
              <w:t>0556-5305079        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邮箱：</w:t>
            </w:r>
            <w:r w:rsidRPr="000C7E36">
              <w:t>409464406@qq.com</w:t>
            </w:r>
          </w:p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戏剧与影视学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计算机科学与技术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数学与计算科学学院（</w:t>
            </w:r>
            <w:r w:rsidRPr="000C7E36">
              <w:t>6</w:t>
            </w:r>
            <w:r w:rsidRPr="000C7E36">
              <w:rPr>
                <w:rFonts w:hint="eastAsia"/>
              </w:rPr>
              <w:t>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基础数学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联系人：陈老师</w:t>
            </w:r>
            <w:r w:rsidRPr="000C7E36">
              <w:rPr>
                <w:rFonts w:ascii="µÈÏß Western" w:hAnsi="µÈÏß Western"/>
              </w:rPr>
              <w:t>            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电话：</w:t>
            </w:r>
            <w:r w:rsidRPr="000C7E36">
              <w:rPr>
                <w:rFonts w:ascii="µÈÏß Western" w:hAnsi="µÈÏß Western"/>
              </w:rPr>
              <w:t>0556-5672137          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邮箱：</w:t>
            </w:r>
            <w:r w:rsidRPr="000C7E36">
              <w:t>523403521@qq.com</w:t>
            </w:r>
          </w:p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应用数学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计算机科学技术</w:t>
            </w:r>
            <w:r w:rsidRPr="000C7E36">
              <w:t>\</w:t>
            </w:r>
            <w:r w:rsidRPr="000C7E36">
              <w:rPr>
                <w:rFonts w:hint="eastAsia"/>
              </w:rPr>
              <w:t>信息科学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系统科学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统计学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计算机与信息学院（</w:t>
            </w:r>
            <w:r w:rsidRPr="000C7E36">
              <w:t>5</w:t>
            </w:r>
            <w:r w:rsidRPr="000C7E36">
              <w:rPr>
                <w:rFonts w:hint="eastAsia"/>
              </w:rPr>
              <w:t>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计算机科学与技术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联系人：张老师</w:t>
            </w:r>
            <w:r w:rsidRPr="000C7E36">
              <w:rPr>
                <w:rFonts w:ascii="µÈÏß Western" w:hAnsi="µÈÏß Western"/>
              </w:rPr>
              <w:t xml:space="preserve">            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电话：</w:t>
            </w:r>
            <w:r w:rsidRPr="000C7E36">
              <w:rPr>
                <w:rFonts w:ascii="µÈÏß Western" w:hAnsi="µÈÏß Western"/>
              </w:rPr>
              <w:t xml:space="preserve">0556-5300106           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邮箱：</w:t>
            </w:r>
            <w:r w:rsidRPr="000C7E36">
              <w:t>1873086443@qq.com</w:t>
            </w:r>
          </w:p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软件工程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信息与通信工程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物理与电气工程学院（</w:t>
            </w:r>
            <w:r w:rsidRPr="000C7E36">
              <w:t>7</w:t>
            </w:r>
            <w:r w:rsidRPr="000C7E36">
              <w:rPr>
                <w:rFonts w:hint="eastAsia"/>
              </w:rPr>
              <w:t>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控制科学与工程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联系人：牛老师</w:t>
            </w:r>
            <w:r w:rsidRPr="000C7E36">
              <w:rPr>
                <w:rFonts w:ascii="µÈÏß Western" w:hAnsi="µÈÏß Western"/>
              </w:rPr>
              <w:t xml:space="preserve">                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电话：</w:t>
            </w:r>
            <w:r w:rsidRPr="000C7E36">
              <w:rPr>
                <w:rFonts w:ascii="µÈÏß Western" w:hAnsi="µÈÏß Western"/>
              </w:rPr>
              <w:t xml:space="preserve">0556-5675907             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邮箱：</w:t>
            </w:r>
            <w:r w:rsidRPr="000C7E36">
              <w:t xml:space="preserve">14624057@qq.com </w:t>
            </w:r>
          </w:p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机械工程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信息与通信工程或者</w:t>
            </w:r>
            <w:r w:rsidRPr="000C7E36">
              <w:t>\</w:t>
            </w:r>
            <w:r w:rsidRPr="000C7E36">
              <w:rPr>
                <w:rFonts w:hint="eastAsia"/>
              </w:rPr>
              <w:t>电子科学与技术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物理学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全日制本科物理学专业毕业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540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化学与化工学院（</w:t>
            </w:r>
            <w:r w:rsidRPr="000C7E36">
              <w:t>3</w:t>
            </w:r>
            <w:r w:rsidRPr="000C7E36">
              <w:rPr>
                <w:rFonts w:hint="eastAsia"/>
              </w:rPr>
              <w:t>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化学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要求第一学历本科</w:t>
            </w:r>
          </w:p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联系人：白老师</w:t>
            </w:r>
            <w:r w:rsidRPr="000C7E36">
              <w:rPr>
                <w:rFonts w:ascii="µÈÏß Western" w:hAnsi="µÈÏß Western"/>
              </w:rPr>
              <w:t xml:space="preserve">                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电话：</w:t>
            </w:r>
            <w:r w:rsidRPr="000C7E36">
              <w:rPr>
                <w:rFonts w:ascii="µÈÏß Western" w:hAnsi="µÈÏß Western"/>
              </w:rPr>
              <w:t xml:space="preserve">0556-5708025              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邮箱：</w:t>
            </w:r>
            <w:r w:rsidRPr="000C7E36">
              <w:t>whubgly@sina.com</w:t>
            </w:r>
          </w:p>
        </w:tc>
      </w:tr>
      <w:tr w:rsidR="001161EC" w:rsidRPr="000C7E36" w:rsidTr="000645A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材料化学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要求第一学历本科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化学工程与工艺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要求第一学历本科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810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资源环境学院（</w:t>
            </w:r>
            <w:r w:rsidRPr="000C7E36">
              <w:t>6</w:t>
            </w:r>
            <w:r w:rsidRPr="000C7E36">
              <w:rPr>
                <w:rFonts w:hint="eastAsia"/>
              </w:rPr>
              <w:t>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地理学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人文地理、地图与地理信息系统方向</w:t>
            </w:r>
          </w:p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联系人：操老师</w:t>
            </w:r>
            <w:r w:rsidRPr="000C7E36">
              <w:rPr>
                <w:rFonts w:ascii="µÈÏß Western" w:hAnsi="µÈÏß Western"/>
              </w:rPr>
              <w:t xml:space="preserve">            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电话：</w:t>
            </w:r>
            <w:r w:rsidRPr="000C7E36">
              <w:rPr>
                <w:rFonts w:ascii="µÈÏß Western" w:hAnsi="µÈÏß Western"/>
              </w:rPr>
              <w:t xml:space="preserve">0556-5708182              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邮箱：</w:t>
            </w:r>
            <w:r w:rsidRPr="000C7E36">
              <w:t xml:space="preserve">617946580@qq.com </w:t>
            </w:r>
          </w:p>
        </w:tc>
      </w:tr>
      <w:tr w:rsidR="001161EC" w:rsidRPr="000C7E36" w:rsidTr="000645A3">
        <w:trPr>
          <w:trHeight w:val="81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旅游规划、人文地理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本科为旅游管理、人文地理专业优先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环境化学、环境分析、能源与环保及相关专业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旅游管理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教师教育学院（</w:t>
            </w:r>
            <w:r w:rsidRPr="000C7E36">
              <w:t>10</w:t>
            </w:r>
            <w:r w:rsidRPr="000C7E36">
              <w:rPr>
                <w:rFonts w:hint="eastAsia"/>
              </w:rPr>
              <w:t>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教育学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联系人：后老师</w:t>
            </w:r>
            <w:r w:rsidRPr="000C7E36">
              <w:rPr>
                <w:rFonts w:ascii="µÈÏß Western" w:hAnsi="µÈÏß Western"/>
              </w:rPr>
              <w:t xml:space="preserve">                 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电话：</w:t>
            </w:r>
            <w:r w:rsidRPr="000C7E36">
              <w:rPr>
                <w:rFonts w:ascii="µÈÏß Western" w:hAnsi="µÈÏß Western"/>
              </w:rPr>
              <w:t xml:space="preserve">0556-5303107            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邮箱：</w:t>
            </w:r>
            <w:r w:rsidRPr="000C7E36">
              <w:t>1533002548@qq.com</w:t>
            </w:r>
          </w:p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心理学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13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课程与教学论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语文</w:t>
            </w:r>
            <w:r w:rsidRPr="000C7E36">
              <w:t>\</w:t>
            </w:r>
            <w:r w:rsidRPr="000C7E36">
              <w:rPr>
                <w:rFonts w:hint="eastAsia"/>
              </w:rPr>
              <w:t>数学</w:t>
            </w:r>
            <w:r w:rsidRPr="000C7E36">
              <w:t>\</w:t>
            </w:r>
            <w:r w:rsidRPr="000C7E36">
              <w:rPr>
                <w:rFonts w:hint="eastAsia"/>
              </w:rPr>
              <w:t>英语</w:t>
            </w:r>
            <w:r w:rsidRPr="000C7E36">
              <w:t>\</w:t>
            </w:r>
            <w:r w:rsidRPr="000C7E36">
              <w:rPr>
                <w:rFonts w:hint="eastAsia"/>
              </w:rPr>
              <w:t>政治</w:t>
            </w:r>
            <w:r w:rsidRPr="000C7E36">
              <w:t>\</w:t>
            </w:r>
            <w:r w:rsidRPr="000C7E36">
              <w:rPr>
                <w:rFonts w:hint="eastAsia"/>
              </w:rPr>
              <w:t>历史</w:t>
            </w:r>
            <w:r w:rsidRPr="000C7E36">
              <w:t>\</w:t>
            </w:r>
            <w:r w:rsidRPr="000C7E36">
              <w:rPr>
                <w:rFonts w:hint="eastAsia"/>
              </w:rPr>
              <w:t>地理</w:t>
            </w:r>
            <w:r w:rsidRPr="000C7E36">
              <w:t>\</w:t>
            </w:r>
            <w:r w:rsidRPr="000C7E36">
              <w:rPr>
                <w:rFonts w:hint="eastAsia"/>
              </w:rPr>
              <w:t>音乐</w:t>
            </w:r>
            <w:r w:rsidRPr="000C7E36">
              <w:t>\</w:t>
            </w:r>
            <w:r w:rsidRPr="000C7E36">
              <w:rPr>
                <w:rFonts w:hint="eastAsia"/>
              </w:rPr>
              <w:t>体育</w:t>
            </w:r>
            <w:r w:rsidRPr="000C7E36">
              <w:t>\</w:t>
            </w:r>
            <w:r w:rsidRPr="000C7E36">
              <w:rPr>
                <w:rFonts w:hint="eastAsia"/>
              </w:rPr>
              <w:t>美术</w:t>
            </w:r>
            <w:r w:rsidRPr="000C7E36">
              <w:t>\</w:t>
            </w:r>
            <w:r w:rsidRPr="000C7E36">
              <w:rPr>
                <w:rFonts w:hint="eastAsia"/>
              </w:rPr>
              <w:t>物理</w:t>
            </w:r>
            <w:r w:rsidRPr="000C7E36">
              <w:t>\</w:t>
            </w:r>
            <w:r w:rsidRPr="000C7E36">
              <w:rPr>
                <w:rFonts w:hint="eastAsia"/>
              </w:rPr>
              <w:t>化学</w:t>
            </w:r>
            <w:r w:rsidRPr="000C7E36">
              <w:t>\</w:t>
            </w:r>
            <w:r w:rsidRPr="000C7E36">
              <w:rPr>
                <w:rFonts w:hint="eastAsia"/>
              </w:rPr>
              <w:t>生物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特殊教育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体育学院（</w:t>
            </w:r>
            <w:r w:rsidRPr="000C7E36">
              <w:t>4</w:t>
            </w:r>
            <w:r w:rsidRPr="000C7E36">
              <w:rPr>
                <w:rFonts w:hint="eastAsia"/>
              </w:rPr>
              <w:t>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体育学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联系人：汪老师</w:t>
            </w:r>
            <w:r w:rsidRPr="000C7E36">
              <w:t xml:space="preserve"> 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电话：</w:t>
            </w:r>
            <w:r w:rsidRPr="000C7E36">
              <w:t>0556-5300081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邮箱：</w:t>
            </w:r>
            <w:r w:rsidRPr="000C7E36">
              <w:t xml:space="preserve">47686953@qq.com </w:t>
            </w:r>
          </w:p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运动康复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体育舞蹈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生命科学学院（</w:t>
            </w:r>
            <w:r w:rsidRPr="000C7E36">
              <w:t>7</w:t>
            </w:r>
            <w:r w:rsidRPr="000C7E36">
              <w:rPr>
                <w:rFonts w:hint="eastAsia"/>
              </w:rPr>
              <w:t>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生态工程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ascii="µÈÏß Western" w:hAnsi="µÈÏß Western"/>
              </w:rPr>
              <w:t> </w:t>
            </w:r>
          </w:p>
          <w:p w:rsidR="001161EC" w:rsidRPr="000C7E36" w:rsidRDefault="001161EC" w:rsidP="00245365">
            <w:r w:rsidRPr="000C7E36">
              <w:rPr>
                <w:rFonts w:ascii="µÈÏß Western" w:hAnsi="µÈÏß Western"/>
              </w:rPr>
              <w:t> 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联系人：张老师</w:t>
            </w:r>
            <w:r w:rsidRPr="000C7E36">
              <w:rPr>
                <w:rFonts w:ascii="µÈÏß Western" w:hAnsi="µÈÏß Western"/>
              </w:rPr>
              <w:t xml:space="preserve">                  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电话：</w:t>
            </w:r>
            <w:r w:rsidRPr="000C7E36">
              <w:rPr>
                <w:rFonts w:ascii="µÈÏß Western" w:hAnsi="µÈÏß Western"/>
              </w:rPr>
              <w:t xml:space="preserve">0556-5708069               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邮箱：</w:t>
            </w:r>
            <w:r w:rsidRPr="000C7E36">
              <w:t>787110719@qq.com</w:t>
            </w:r>
          </w:p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生态环境污染与防治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食品科学与工程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生物化学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植物生化方向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生理学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植物学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植物分类方向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生态学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种群或群落生态学方向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1EC" w:rsidRPr="000C7E36" w:rsidRDefault="001161EC" w:rsidP="00245365"/>
        </w:tc>
      </w:tr>
      <w:tr w:rsidR="001161EC" w:rsidRPr="000C7E36" w:rsidTr="000645A3">
        <w:trPr>
          <w:trHeight w:val="855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学生处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专职辅导员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t>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专业不限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男女各</w:t>
            </w:r>
            <w:r w:rsidRPr="000C7E36">
              <w:t>10</w:t>
            </w:r>
            <w:r w:rsidRPr="000C7E36">
              <w:rPr>
                <w:rFonts w:hint="eastAsia"/>
              </w:rPr>
              <w:t>人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1EC" w:rsidRPr="000C7E36" w:rsidRDefault="001161EC" w:rsidP="00245365">
            <w:r w:rsidRPr="000C7E36">
              <w:rPr>
                <w:rFonts w:hint="eastAsia"/>
              </w:rPr>
              <w:t>联系人：黄老师</w:t>
            </w:r>
            <w:r w:rsidRPr="000C7E36">
              <w:rPr>
                <w:rFonts w:ascii="µÈÏß Western" w:hAnsi="µÈÏß Western"/>
              </w:rPr>
              <w:t xml:space="preserve">                  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电话：</w:t>
            </w:r>
            <w:r w:rsidRPr="000C7E36">
              <w:rPr>
                <w:rFonts w:ascii="µÈÏß Western" w:hAnsi="µÈÏß Western"/>
              </w:rPr>
              <w:t xml:space="preserve">0556-5300022           </w:t>
            </w:r>
          </w:p>
          <w:p w:rsidR="001161EC" w:rsidRPr="000C7E36" w:rsidRDefault="001161EC" w:rsidP="00245365">
            <w:r w:rsidRPr="000C7E36">
              <w:rPr>
                <w:rFonts w:hint="eastAsia"/>
              </w:rPr>
              <w:t>邮箱：</w:t>
            </w:r>
            <w:r w:rsidRPr="000C7E36">
              <w:t xml:space="preserve">41640971@qq.com </w:t>
            </w:r>
          </w:p>
        </w:tc>
      </w:tr>
    </w:tbl>
    <w:p w:rsidR="001161EC" w:rsidRDefault="001161EC" w:rsidP="00245365"/>
    <w:p w:rsidR="001161EC" w:rsidRPr="00245365" w:rsidRDefault="001161EC" w:rsidP="00245365">
      <w:pPr>
        <w:rPr>
          <w:b/>
        </w:rPr>
      </w:pPr>
      <w:r w:rsidRPr="00245365">
        <w:rPr>
          <w:rFonts w:hint="eastAsia"/>
          <w:b/>
        </w:rPr>
        <w:t>一、招聘人才基本条件</w:t>
      </w:r>
    </w:p>
    <w:p w:rsidR="001161EC" w:rsidRPr="00245365" w:rsidRDefault="001161EC" w:rsidP="00245365">
      <w:r w:rsidRPr="00245365">
        <w:t>1</w:t>
      </w:r>
      <w:r w:rsidRPr="00245365">
        <w:rPr>
          <w:rFonts w:hint="eastAsia"/>
        </w:rPr>
        <w:t>、热爱党和人民的教育事业，有较高的思想政治素质和职业道德水平，自觉遵守国家法律法规和学校各项规章制度。</w:t>
      </w:r>
      <w:r w:rsidRPr="00245365">
        <w:t xml:space="preserve"> </w:t>
      </w:r>
    </w:p>
    <w:p w:rsidR="001161EC" w:rsidRPr="00245365" w:rsidRDefault="001161EC" w:rsidP="00245365">
      <w:r w:rsidRPr="00245365">
        <w:t>2</w:t>
      </w:r>
      <w:r w:rsidRPr="00245365">
        <w:rPr>
          <w:rFonts w:hint="eastAsia"/>
        </w:rPr>
        <w:t>、具有扎实的专业知识、较高的学术水平和教育教学能力。</w:t>
      </w:r>
    </w:p>
    <w:p w:rsidR="001161EC" w:rsidRPr="00245365" w:rsidRDefault="001161EC" w:rsidP="00245365">
      <w:r w:rsidRPr="00245365">
        <w:t>3</w:t>
      </w:r>
      <w:r w:rsidRPr="00245365">
        <w:rPr>
          <w:rFonts w:hint="eastAsia"/>
        </w:rPr>
        <w:t>、具有良好的身体素质和心理素质，能胜任岗位工作。</w:t>
      </w:r>
    </w:p>
    <w:p w:rsidR="001161EC" w:rsidRPr="00245365" w:rsidRDefault="001161EC" w:rsidP="00245365">
      <w:r w:rsidRPr="00245365">
        <w:t>4</w:t>
      </w:r>
      <w:r w:rsidRPr="00245365">
        <w:rPr>
          <w:rFonts w:hint="eastAsia"/>
        </w:rPr>
        <w:t>、领军人才、教授等高端人才年龄原则上要求</w:t>
      </w:r>
      <w:r w:rsidRPr="00245365">
        <w:t>50</w:t>
      </w:r>
      <w:r w:rsidRPr="00245365">
        <w:rPr>
          <w:rFonts w:hint="eastAsia"/>
        </w:rPr>
        <w:t>周岁以下（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1969"/>
        </w:smartTagPr>
        <w:r w:rsidRPr="00245365">
          <w:t>1969</w:t>
        </w:r>
        <w:r w:rsidRPr="00245365">
          <w:rPr>
            <w:rFonts w:hint="eastAsia"/>
          </w:rPr>
          <w:t>年</w:t>
        </w:r>
        <w:r w:rsidRPr="00245365">
          <w:t>6</w:t>
        </w:r>
        <w:r w:rsidRPr="00245365">
          <w:rPr>
            <w:rFonts w:hint="eastAsia"/>
          </w:rPr>
          <w:t>月</w:t>
        </w:r>
        <w:r w:rsidRPr="00245365">
          <w:t>30</w:t>
        </w:r>
        <w:r w:rsidRPr="00245365">
          <w:rPr>
            <w:rFonts w:hint="eastAsia"/>
          </w:rPr>
          <w:t>日</w:t>
        </w:r>
      </w:smartTag>
      <w:r w:rsidRPr="00245365">
        <w:rPr>
          <w:rFonts w:hint="eastAsia"/>
        </w:rPr>
        <w:t>以后出生）；博士要求</w:t>
      </w:r>
      <w:r w:rsidRPr="00245365">
        <w:t>40</w:t>
      </w:r>
      <w:r w:rsidRPr="00245365">
        <w:rPr>
          <w:rFonts w:hint="eastAsia"/>
        </w:rPr>
        <w:t>周岁以下（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1979"/>
        </w:smartTagPr>
        <w:r w:rsidRPr="00245365">
          <w:t>1979</w:t>
        </w:r>
        <w:r w:rsidRPr="00245365">
          <w:rPr>
            <w:rFonts w:hint="eastAsia"/>
          </w:rPr>
          <w:t>年</w:t>
        </w:r>
        <w:r w:rsidRPr="00245365">
          <w:t>6</w:t>
        </w:r>
        <w:r w:rsidRPr="00245365">
          <w:rPr>
            <w:rFonts w:hint="eastAsia"/>
          </w:rPr>
          <w:t>月</w:t>
        </w:r>
        <w:r w:rsidRPr="00245365">
          <w:t>30</w:t>
        </w:r>
        <w:r w:rsidRPr="00245365">
          <w:rPr>
            <w:rFonts w:hint="eastAsia"/>
          </w:rPr>
          <w:t>日</w:t>
        </w:r>
      </w:smartTag>
      <w:r w:rsidRPr="00245365">
        <w:rPr>
          <w:rFonts w:hint="eastAsia"/>
        </w:rPr>
        <w:t>以后出生），其中应届博士要求</w:t>
      </w:r>
      <w:r w:rsidRPr="00245365">
        <w:t>35</w:t>
      </w:r>
      <w:r w:rsidRPr="00245365">
        <w:rPr>
          <w:rFonts w:hint="eastAsia"/>
        </w:rPr>
        <w:t>周岁以下（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1984"/>
        </w:smartTagPr>
        <w:r w:rsidRPr="00245365">
          <w:t>1984</w:t>
        </w:r>
        <w:r w:rsidRPr="00245365">
          <w:rPr>
            <w:rFonts w:hint="eastAsia"/>
          </w:rPr>
          <w:t>年</w:t>
        </w:r>
        <w:r w:rsidRPr="00245365">
          <w:t>6</w:t>
        </w:r>
        <w:r w:rsidRPr="00245365">
          <w:rPr>
            <w:rFonts w:hint="eastAsia"/>
          </w:rPr>
          <w:t>月</w:t>
        </w:r>
        <w:r w:rsidRPr="00245365">
          <w:t>30</w:t>
        </w:r>
        <w:r w:rsidRPr="00245365">
          <w:rPr>
            <w:rFonts w:hint="eastAsia"/>
          </w:rPr>
          <w:t>日</w:t>
        </w:r>
      </w:smartTag>
      <w:r w:rsidRPr="00245365">
        <w:rPr>
          <w:rFonts w:hint="eastAsia"/>
        </w:rPr>
        <w:t>以后出生）；硕士要求</w:t>
      </w:r>
      <w:r w:rsidRPr="00245365">
        <w:t>30</w:t>
      </w:r>
      <w:r w:rsidRPr="00245365">
        <w:rPr>
          <w:rFonts w:hint="eastAsia"/>
        </w:rPr>
        <w:t>周岁以下（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1989"/>
        </w:smartTagPr>
        <w:r w:rsidRPr="00245365">
          <w:t>1989</w:t>
        </w:r>
        <w:r w:rsidRPr="00245365">
          <w:rPr>
            <w:rFonts w:hint="eastAsia"/>
          </w:rPr>
          <w:t>年</w:t>
        </w:r>
        <w:r w:rsidRPr="00245365">
          <w:t>6</w:t>
        </w:r>
        <w:r w:rsidRPr="00245365">
          <w:rPr>
            <w:rFonts w:hint="eastAsia"/>
          </w:rPr>
          <w:t>月</w:t>
        </w:r>
        <w:r w:rsidRPr="00245365">
          <w:t>30</w:t>
        </w:r>
        <w:r w:rsidRPr="00245365">
          <w:rPr>
            <w:rFonts w:hint="eastAsia"/>
          </w:rPr>
          <w:t>日</w:t>
        </w:r>
      </w:smartTag>
      <w:r w:rsidRPr="00245365">
        <w:rPr>
          <w:rFonts w:hint="eastAsia"/>
        </w:rPr>
        <w:t>以后出生）。</w:t>
      </w:r>
    </w:p>
    <w:p w:rsidR="001161EC" w:rsidRDefault="001161EC" w:rsidP="00245365">
      <w:r w:rsidRPr="00245365">
        <w:t>5</w:t>
      </w:r>
      <w:r w:rsidRPr="00245365">
        <w:rPr>
          <w:rFonts w:hint="eastAsia"/>
        </w:rPr>
        <w:t>、获得境外学历学位的，须提供《学历学位认证书》。</w:t>
      </w:r>
    </w:p>
    <w:p w:rsidR="001161EC" w:rsidRPr="00245365" w:rsidRDefault="001161EC" w:rsidP="00245365"/>
    <w:p w:rsidR="001161EC" w:rsidRPr="00245365" w:rsidRDefault="001161EC" w:rsidP="00245365">
      <w:pPr>
        <w:rPr>
          <w:b/>
        </w:rPr>
      </w:pPr>
      <w:r w:rsidRPr="00245365">
        <w:rPr>
          <w:rFonts w:hint="eastAsia"/>
          <w:b/>
        </w:rPr>
        <w:t>二、招聘类别及要求</w:t>
      </w:r>
    </w:p>
    <w:p w:rsidR="001161EC" w:rsidRPr="00245365" w:rsidRDefault="001161EC" w:rsidP="00245365">
      <w:r w:rsidRPr="00245365">
        <w:rPr>
          <w:rFonts w:hint="eastAsia"/>
        </w:rPr>
        <w:t>（一）高层次领军人才和团队。符合安徽省教育厅、财政厅《关于引进高校领军人才和团队的意见》中规定的一类、二类、三类人才应聘条件和岗位要求。</w:t>
      </w:r>
    </w:p>
    <w:p w:rsidR="001161EC" w:rsidRPr="00245365" w:rsidRDefault="001161EC" w:rsidP="00245365">
      <w:r w:rsidRPr="00245365">
        <w:rPr>
          <w:rFonts w:hint="eastAsia"/>
        </w:rPr>
        <w:t>（二）“天柱学者”。（符合学校“天柱学者奖励”计划规定的条件和岗位要求）</w:t>
      </w:r>
    </w:p>
    <w:p w:rsidR="001161EC" w:rsidRPr="00245365" w:rsidRDefault="001161EC" w:rsidP="00245365">
      <w:r w:rsidRPr="00245365">
        <w:rPr>
          <w:rFonts w:hint="eastAsia"/>
        </w:rPr>
        <w:t>（三）教授。有突出的个人业绩，符合学校学科专业建设发展需要。</w:t>
      </w:r>
    </w:p>
    <w:p w:rsidR="001161EC" w:rsidRPr="00245365" w:rsidRDefault="001161EC" w:rsidP="00245365">
      <w:r w:rsidRPr="00245365">
        <w:rPr>
          <w:rFonts w:hint="eastAsia"/>
        </w:rPr>
        <w:t>（四）教学科研岗博士研究生。本科学段专业与研究生学段专业相同或相近，并满足以下基本科研水平要求：</w:t>
      </w:r>
    </w:p>
    <w:p w:rsidR="001161EC" w:rsidRPr="00245365" w:rsidRDefault="001161EC" w:rsidP="00245365">
      <w:r w:rsidRPr="00245365">
        <w:rPr>
          <w:rFonts w:hint="eastAsia"/>
        </w:rPr>
        <w:t>（</w:t>
      </w:r>
      <w:r w:rsidRPr="00245365">
        <w:t>1</w:t>
      </w:r>
      <w:r w:rsidRPr="00245365">
        <w:rPr>
          <w:rFonts w:hint="eastAsia"/>
        </w:rPr>
        <w:t>）理工科博士以第一作者在</w:t>
      </w:r>
      <w:r w:rsidRPr="00245365">
        <w:t>SCI\EI\MEDLINE\CSCD</w:t>
      </w:r>
      <w:r w:rsidRPr="00245365">
        <w:rPr>
          <w:rFonts w:hint="eastAsia"/>
        </w:rPr>
        <w:t>收录期刊上发表论文</w:t>
      </w:r>
      <w:r w:rsidRPr="00245365">
        <w:t>3</w:t>
      </w:r>
      <w:r w:rsidRPr="00245365">
        <w:rPr>
          <w:rFonts w:hint="eastAsia"/>
        </w:rPr>
        <w:t>篇。</w:t>
      </w:r>
    </w:p>
    <w:p w:rsidR="001161EC" w:rsidRPr="00245365" w:rsidRDefault="001161EC" w:rsidP="00245365">
      <w:r w:rsidRPr="00245365">
        <w:rPr>
          <w:rFonts w:hint="eastAsia"/>
        </w:rPr>
        <w:t>（</w:t>
      </w:r>
      <w:r w:rsidRPr="00245365">
        <w:t>2</w:t>
      </w:r>
      <w:r w:rsidRPr="00245365">
        <w:rPr>
          <w:rFonts w:hint="eastAsia"/>
        </w:rPr>
        <w:t>）人文社科博士以第一作者在</w:t>
      </w:r>
      <w:r w:rsidRPr="00245365">
        <w:t>SSCI\CSSCI\</w:t>
      </w:r>
      <w:r w:rsidRPr="00245365">
        <w:rPr>
          <w:rFonts w:hint="eastAsia"/>
        </w:rPr>
        <w:t>收录期刊上发表论文</w:t>
      </w:r>
      <w:r w:rsidRPr="00245365">
        <w:t>3</w:t>
      </w:r>
      <w:r w:rsidRPr="00245365">
        <w:rPr>
          <w:rFonts w:hint="eastAsia"/>
        </w:rPr>
        <w:t>篇。</w:t>
      </w:r>
    </w:p>
    <w:p w:rsidR="001161EC" w:rsidRPr="00245365" w:rsidRDefault="001161EC" w:rsidP="00245365">
      <w:r w:rsidRPr="00245365">
        <w:rPr>
          <w:rFonts w:hint="eastAsia"/>
        </w:rPr>
        <w:t>（</w:t>
      </w:r>
      <w:r w:rsidRPr="00245365">
        <w:t>3</w:t>
      </w:r>
      <w:r w:rsidRPr="00245365">
        <w:rPr>
          <w:rFonts w:hint="eastAsia"/>
        </w:rPr>
        <w:t>）（特需专业以第一作者在</w:t>
      </w:r>
      <w:r w:rsidRPr="00245365">
        <w:t xml:space="preserve"> SSCI</w:t>
      </w:r>
      <w:r w:rsidRPr="00245365">
        <w:rPr>
          <w:rFonts w:hint="eastAsia"/>
        </w:rPr>
        <w:t>、</w:t>
      </w:r>
      <w:r w:rsidRPr="00245365">
        <w:t>CSSCI(</w:t>
      </w:r>
      <w:r w:rsidRPr="00245365">
        <w:rPr>
          <w:rFonts w:hint="eastAsia"/>
        </w:rPr>
        <w:t>含扩展版</w:t>
      </w:r>
      <w:r w:rsidRPr="00245365">
        <w:t>)</w:t>
      </w:r>
      <w:r w:rsidRPr="00245365">
        <w:rPr>
          <w:rFonts w:hint="eastAsia"/>
        </w:rPr>
        <w:t>、</w:t>
      </w:r>
      <w:r w:rsidRPr="00245365">
        <w:t>A&amp;HCI</w:t>
      </w:r>
      <w:r w:rsidRPr="00245365">
        <w:rPr>
          <w:rFonts w:hint="eastAsia"/>
        </w:rPr>
        <w:t>、</w:t>
      </w:r>
      <w:r w:rsidRPr="00245365">
        <w:t>SCI</w:t>
      </w:r>
      <w:r w:rsidRPr="00245365">
        <w:rPr>
          <w:rFonts w:hint="eastAsia"/>
        </w:rPr>
        <w:t>、</w:t>
      </w:r>
      <w:r w:rsidRPr="00245365">
        <w:t xml:space="preserve">EI </w:t>
      </w:r>
      <w:r w:rsidRPr="00245365">
        <w:rPr>
          <w:rFonts w:hint="eastAsia"/>
        </w:rPr>
        <w:t>、</w:t>
      </w:r>
      <w:r w:rsidRPr="00245365">
        <w:t xml:space="preserve"> MEDLINE</w:t>
      </w:r>
      <w:r w:rsidRPr="00245365">
        <w:rPr>
          <w:rFonts w:hint="eastAsia"/>
        </w:rPr>
        <w:t>、</w:t>
      </w:r>
      <w:r w:rsidRPr="00245365">
        <w:t>CSCD(</w:t>
      </w:r>
      <w:r w:rsidRPr="00245365">
        <w:rPr>
          <w:rFonts w:hint="eastAsia"/>
        </w:rPr>
        <w:t>含扩展版</w:t>
      </w:r>
      <w:r w:rsidRPr="00245365">
        <w:t>)</w:t>
      </w:r>
      <w:r w:rsidRPr="00245365">
        <w:rPr>
          <w:rFonts w:hint="eastAsia"/>
        </w:rPr>
        <w:t>收录期刊上发表论文</w:t>
      </w:r>
      <w:r w:rsidRPr="00245365">
        <w:t>2</w:t>
      </w:r>
      <w:r w:rsidRPr="00245365">
        <w:rPr>
          <w:rFonts w:hint="eastAsia"/>
        </w:rPr>
        <w:t>篇及以上。）</w:t>
      </w:r>
    </w:p>
    <w:p w:rsidR="001161EC" w:rsidRPr="00245365" w:rsidRDefault="001161EC" w:rsidP="00245365">
      <w:r w:rsidRPr="00245365">
        <w:rPr>
          <w:rFonts w:hint="eastAsia"/>
        </w:rPr>
        <w:t>（五）专职辅导员岗博士研究生。</w:t>
      </w:r>
    </w:p>
    <w:p w:rsidR="001161EC" w:rsidRDefault="001161EC" w:rsidP="00245365">
      <w:r w:rsidRPr="00245365">
        <w:rPr>
          <w:rFonts w:hint="eastAsia"/>
        </w:rPr>
        <w:t>（六）优秀硕士研究生。（除作特别要求的，均要求学术型硕士）</w:t>
      </w:r>
    </w:p>
    <w:p w:rsidR="001161EC" w:rsidRPr="00245365" w:rsidRDefault="001161EC" w:rsidP="00245365"/>
    <w:p w:rsidR="001161EC" w:rsidRPr="00245365" w:rsidRDefault="001161EC" w:rsidP="00245365">
      <w:pPr>
        <w:rPr>
          <w:b/>
        </w:rPr>
      </w:pPr>
      <w:r w:rsidRPr="00245365">
        <w:rPr>
          <w:rFonts w:hint="eastAsia"/>
          <w:b/>
        </w:rPr>
        <w:t>三、招聘人才待遇</w:t>
      </w:r>
    </w:p>
    <w:p w:rsidR="001161EC" w:rsidRPr="00245365" w:rsidRDefault="001161EC" w:rsidP="00245365">
      <w:r w:rsidRPr="00245365">
        <w:rPr>
          <w:rFonts w:hint="eastAsia"/>
        </w:rPr>
        <w:t>注：对于（四）（五）类引进博士，若科研水平达不到基本条件，可以人事代理方式入职，按一般专业博士兑现相关待遇。两年内达到基本条件（按当年要求标准）后学校予以选聘报批入编。</w:t>
      </w:r>
    </w:p>
    <w:p w:rsidR="001161EC" w:rsidRPr="00245365" w:rsidRDefault="001161EC" w:rsidP="00245365">
      <w:r w:rsidRPr="00245365">
        <w:rPr>
          <w:rFonts w:hint="eastAsia"/>
        </w:rPr>
        <w:t>（一）高层次领军人才和团队，待遇面议，一人一议。</w:t>
      </w:r>
    </w:p>
    <w:p w:rsidR="001161EC" w:rsidRPr="00245365" w:rsidRDefault="001161EC" w:rsidP="00245365">
      <w:r w:rsidRPr="00245365">
        <w:rPr>
          <w:rFonts w:hint="eastAsia"/>
        </w:rPr>
        <w:t>（二）“天柱学者”待遇按照《安庆师范大学“天柱学者”奖励计划办法》执行，详见校园网公告，主要待遇如下：</w:t>
      </w:r>
    </w:p>
    <w:p w:rsidR="001161EC" w:rsidRPr="00245365" w:rsidRDefault="001161EC" w:rsidP="00245365">
      <w:r w:rsidRPr="00245365">
        <w:t>1</w:t>
      </w:r>
      <w:r w:rsidRPr="00245365">
        <w:rPr>
          <w:rFonts w:hint="eastAsia"/>
        </w:rPr>
        <w:t>、配备专门的工作室，保证实验设备和实验用房。</w:t>
      </w:r>
    </w:p>
    <w:p w:rsidR="001161EC" w:rsidRPr="00245365" w:rsidRDefault="001161EC" w:rsidP="00245365">
      <w:r w:rsidRPr="00245365">
        <w:t>2</w:t>
      </w:r>
      <w:r w:rsidRPr="00245365">
        <w:rPr>
          <w:rFonts w:hint="eastAsia"/>
        </w:rPr>
        <w:t>、提供科研启动经费：</w:t>
      </w:r>
    </w:p>
    <w:p w:rsidR="001161EC" w:rsidRPr="00245365" w:rsidRDefault="001161EC" w:rsidP="00245365">
      <w:r w:rsidRPr="00245365">
        <w:t>1)A</w:t>
      </w:r>
      <w:r w:rsidRPr="00245365">
        <w:rPr>
          <w:rFonts w:hint="eastAsia"/>
        </w:rPr>
        <w:t>类天柱学者，理工科为</w:t>
      </w:r>
      <w:r w:rsidRPr="00245365">
        <w:t>60-80</w:t>
      </w:r>
      <w:r w:rsidRPr="00245365">
        <w:rPr>
          <w:rFonts w:hint="eastAsia"/>
        </w:rPr>
        <w:t>万元，人文社科类为</w:t>
      </w:r>
      <w:r w:rsidRPr="00245365">
        <w:t>20</w:t>
      </w:r>
      <w:r w:rsidRPr="00245365">
        <w:rPr>
          <w:rFonts w:hint="eastAsia"/>
        </w:rPr>
        <w:t>万元；</w:t>
      </w:r>
    </w:p>
    <w:p w:rsidR="001161EC" w:rsidRPr="00245365" w:rsidRDefault="001161EC" w:rsidP="00245365">
      <w:r w:rsidRPr="00245365">
        <w:t>2)B</w:t>
      </w:r>
      <w:r w:rsidRPr="00245365">
        <w:rPr>
          <w:rFonts w:hint="eastAsia"/>
        </w:rPr>
        <w:t>类天柱学者，理工科为</w:t>
      </w:r>
      <w:r w:rsidRPr="00245365">
        <w:t>40-50</w:t>
      </w:r>
      <w:r w:rsidRPr="00245365">
        <w:rPr>
          <w:rFonts w:hint="eastAsia"/>
        </w:rPr>
        <w:t>万元，人文社科类为</w:t>
      </w:r>
      <w:r w:rsidRPr="00245365">
        <w:t>15</w:t>
      </w:r>
      <w:r w:rsidRPr="00245365">
        <w:rPr>
          <w:rFonts w:hint="eastAsia"/>
        </w:rPr>
        <w:t>万元；</w:t>
      </w:r>
    </w:p>
    <w:p w:rsidR="001161EC" w:rsidRPr="00245365" w:rsidRDefault="001161EC" w:rsidP="00245365">
      <w:r w:rsidRPr="00245365">
        <w:t>3)C</w:t>
      </w:r>
      <w:r w:rsidRPr="00245365">
        <w:rPr>
          <w:rFonts w:hint="eastAsia"/>
        </w:rPr>
        <w:t>类天柱学者，理工科为</w:t>
      </w:r>
      <w:r w:rsidRPr="00245365">
        <w:t>20-25</w:t>
      </w:r>
      <w:r w:rsidRPr="00245365">
        <w:rPr>
          <w:rFonts w:hint="eastAsia"/>
        </w:rPr>
        <w:t>万元，人文社科类为</w:t>
      </w:r>
      <w:r w:rsidRPr="00245365">
        <w:t>10</w:t>
      </w:r>
      <w:r w:rsidRPr="00245365">
        <w:rPr>
          <w:rFonts w:hint="eastAsia"/>
        </w:rPr>
        <w:t>万元。</w:t>
      </w:r>
    </w:p>
    <w:p w:rsidR="001161EC" w:rsidRPr="00245365" w:rsidRDefault="001161EC" w:rsidP="00245365">
      <w:r w:rsidRPr="00245365">
        <w:t>3</w:t>
      </w:r>
      <w:r w:rsidRPr="00245365">
        <w:rPr>
          <w:rFonts w:hint="eastAsia"/>
        </w:rPr>
        <w:t>、聘期内除享受原岗位的基本工资、绩效工资、教授和博士特殊津贴外，同时享受天柱学者奖励津贴。其中，</w:t>
      </w:r>
      <w:r w:rsidRPr="00245365">
        <w:t>A</w:t>
      </w:r>
      <w:r w:rsidRPr="00245365">
        <w:rPr>
          <w:rFonts w:hint="eastAsia"/>
        </w:rPr>
        <w:t>类天柱学者年奖励津贴为</w:t>
      </w:r>
      <w:r w:rsidRPr="00245365">
        <w:t>36</w:t>
      </w:r>
      <w:r w:rsidRPr="00245365">
        <w:rPr>
          <w:rFonts w:hint="eastAsia"/>
        </w:rPr>
        <w:t>万元，</w:t>
      </w:r>
      <w:r w:rsidRPr="00245365">
        <w:t>B</w:t>
      </w:r>
      <w:r w:rsidRPr="00245365">
        <w:rPr>
          <w:rFonts w:hint="eastAsia"/>
        </w:rPr>
        <w:t>类天柱学者年奖励津贴为</w:t>
      </w:r>
      <w:r w:rsidRPr="00245365">
        <w:t>24</w:t>
      </w:r>
      <w:r w:rsidRPr="00245365">
        <w:rPr>
          <w:rFonts w:hint="eastAsia"/>
        </w:rPr>
        <w:t>万元，</w:t>
      </w:r>
      <w:r w:rsidRPr="00245365">
        <w:t>C</w:t>
      </w:r>
      <w:r w:rsidRPr="00245365">
        <w:rPr>
          <w:rFonts w:hint="eastAsia"/>
        </w:rPr>
        <w:t>类天柱学者</w:t>
      </w:r>
      <w:r w:rsidRPr="00245365">
        <w:t>1</w:t>
      </w:r>
      <w:r w:rsidRPr="00245365">
        <w:rPr>
          <w:rFonts w:hint="eastAsia"/>
        </w:rPr>
        <w:t>、</w:t>
      </w:r>
      <w:r w:rsidRPr="00245365">
        <w:t>2</w:t>
      </w:r>
      <w:r w:rsidRPr="00245365">
        <w:rPr>
          <w:rFonts w:hint="eastAsia"/>
        </w:rPr>
        <w:t>档年奖励津贴分别为</w:t>
      </w:r>
      <w:r w:rsidRPr="00245365">
        <w:t>15</w:t>
      </w:r>
      <w:r w:rsidRPr="00245365">
        <w:rPr>
          <w:rFonts w:hint="eastAsia"/>
        </w:rPr>
        <w:t>万元和</w:t>
      </w:r>
      <w:r w:rsidRPr="00245365">
        <w:t>10</w:t>
      </w:r>
      <w:r w:rsidRPr="00245365">
        <w:rPr>
          <w:rFonts w:hint="eastAsia"/>
        </w:rPr>
        <w:t>万元。</w:t>
      </w:r>
    </w:p>
    <w:p w:rsidR="001161EC" w:rsidRPr="00245365" w:rsidRDefault="001161EC" w:rsidP="00245365">
      <w:r w:rsidRPr="00245365">
        <w:t>4</w:t>
      </w:r>
      <w:r w:rsidRPr="00245365">
        <w:rPr>
          <w:rFonts w:hint="eastAsia"/>
        </w:rPr>
        <w:t>、学校按照当年人才引进政策提供住房补贴，以人事代理方式安排配偶工作，帮助解决子女入学事宜；</w:t>
      </w:r>
    </w:p>
    <w:p w:rsidR="001161EC" w:rsidRPr="00245365" w:rsidRDefault="001161EC" w:rsidP="00245365">
      <w:r w:rsidRPr="00245365">
        <w:rPr>
          <w:rFonts w:hint="eastAsia"/>
        </w:rPr>
        <w:t>（三）教授。</w:t>
      </w:r>
    </w:p>
    <w:p w:rsidR="001161EC" w:rsidRPr="00245365" w:rsidRDefault="001161EC" w:rsidP="00245365">
      <w:r w:rsidRPr="00245365">
        <w:t>1</w:t>
      </w:r>
      <w:r w:rsidRPr="00245365">
        <w:rPr>
          <w:rFonts w:hint="eastAsia"/>
        </w:rPr>
        <w:t>、一次性资助购房补贴</w:t>
      </w:r>
      <w:r w:rsidRPr="00245365">
        <w:t>40-80</w:t>
      </w:r>
      <w:r w:rsidRPr="00245365">
        <w:rPr>
          <w:rFonts w:hint="eastAsia"/>
        </w:rPr>
        <w:t>万元</w:t>
      </w:r>
      <w:r w:rsidRPr="00245365">
        <w:t>(</w:t>
      </w:r>
      <w:r w:rsidRPr="00245365">
        <w:rPr>
          <w:rFonts w:hint="eastAsia"/>
        </w:rPr>
        <w:t>含税</w:t>
      </w:r>
      <w:r w:rsidRPr="00245365">
        <w:t>),</w:t>
      </w:r>
      <w:r w:rsidRPr="00245365">
        <w:rPr>
          <w:rFonts w:hint="eastAsia"/>
        </w:rPr>
        <w:t>在我校工作满</w:t>
      </w:r>
      <w:r w:rsidRPr="00245365">
        <w:t>10</w:t>
      </w:r>
      <w:r w:rsidRPr="00245365">
        <w:rPr>
          <w:rFonts w:hint="eastAsia"/>
        </w:rPr>
        <w:t>年后，购房补贴形成的产权归个人所有。</w:t>
      </w:r>
    </w:p>
    <w:p w:rsidR="001161EC" w:rsidRPr="00245365" w:rsidRDefault="001161EC" w:rsidP="00245365">
      <w:r w:rsidRPr="00245365">
        <w:t>2</w:t>
      </w:r>
      <w:r w:rsidRPr="00245365">
        <w:rPr>
          <w:rFonts w:hint="eastAsia"/>
        </w:rPr>
        <w:t>、一次性资助安家费</w:t>
      </w:r>
      <w:r w:rsidRPr="00245365">
        <w:t>10-20</w:t>
      </w:r>
      <w:r w:rsidRPr="00245365">
        <w:rPr>
          <w:rFonts w:hint="eastAsia"/>
        </w:rPr>
        <w:t>万元</w:t>
      </w:r>
      <w:r w:rsidRPr="00245365">
        <w:t>(</w:t>
      </w:r>
      <w:r w:rsidRPr="00245365">
        <w:rPr>
          <w:rFonts w:hint="eastAsia"/>
        </w:rPr>
        <w:t>含税</w:t>
      </w:r>
      <w:r w:rsidRPr="00245365">
        <w:t>),</w:t>
      </w:r>
      <w:r w:rsidRPr="00245365">
        <w:rPr>
          <w:rFonts w:hint="eastAsia"/>
        </w:rPr>
        <w:t>最低服务期为</w:t>
      </w:r>
      <w:r w:rsidRPr="00245365">
        <w:t>10</w:t>
      </w:r>
      <w:r w:rsidRPr="00245365">
        <w:rPr>
          <w:rFonts w:hint="eastAsia"/>
        </w:rPr>
        <w:t>年。</w:t>
      </w:r>
    </w:p>
    <w:p w:rsidR="001161EC" w:rsidRPr="00245365" w:rsidRDefault="001161EC" w:rsidP="00245365">
      <w:r w:rsidRPr="00245365">
        <w:t>3</w:t>
      </w:r>
      <w:r w:rsidRPr="00245365">
        <w:rPr>
          <w:rFonts w:hint="eastAsia"/>
        </w:rPr>
        <w:t>、资助科研启动费</w:t>
      </w:r>
      <w:r w:rsidRPr="00245365">
        <w:t>10-15</w:t>
      </w:r>
      <w:r w:rsidRPr="00245365">
        <w:rPr>
          <w:rFonts w:hint="eastAsia"/>
        </w:rPr>
        <w:t>万元。</w:t>
      </w:r>
    </w:p>
    <w:p w:rsidR="001161EC" w:rsidRPr="00245365" w:rsidRDefault="001161EC" w:rsidP="00245365">
      <w:r w:rsidRPr="00245365">
        <w:t>4</w:t>
      </w:r>
      <w:r w:rsidRPr="00245365">
        <w:rPr>
          <w:rFonts w:hint="eastAsia"/>
        </w:rPr>
        <w:t>、享受教授特殊津贴</w:t>
      </w:r>
      <w:r w:rsidRPr="00245365">
        <w:t>12000</w:t>
      </w:r>
      <w:r w:rsidRPr="00245365">
        <w:rPr>
          <w:rFonts w:hint="eastAsia"/>
        </w:rPr>
        <w:t>元</w:t>
      </w:r>
      <w:r w:rsidRPr="00245365">
        <w:t>/</w:t>
      </w:r>
      <w:r w:rsidRPr="00245365">
        <w:rPr>
          <w:rFonts w:hint="eastAsia"/>
        </w:rPr>
        <w:t>年（含税）。</w:t>
      </w:r>
    </w:p>
    <w:p w:rsidR="001161EC" w:rsidRPr="00245365" w:rsidRDefault="001161EC" w:rsidP="00245365">
      <w:r w:rsidRPr="00245365">
        <w:t>5</w:t>
      </w:r>
      <w:r w:rsidRPr="00245365">
        <w:rPr>
          <w:rFonts w:hint="eastAsia"/>
        </w:rPr>
        <w:t>、配偶具有全日制本科以上学历且年龄为</w:t>
      </w:r>
      <w:r w:rsidRPr="00245365">
        <w:t>45</w:t>
      </w:r>
      <w:r w:rsidRPr="00245365">
        <w:rPr>
          <w:rFonts w:hint="eastAsia"/>
        </w:rPr>
        <w:t>周岁以下的，可以人事代理方式安排工作，夫妻同进同出。</w:t>
      </w:r>
    </w:p>
    <w:p w:rsidR="001161EC" w:rsidRPr="00245365" w:rsidRDefault="001161EC" w:rsidP="00245365">
      <w:r w:rsidRPr="00245365">
        <w:t>6</w:t>
      </w:r>
      <w:r w:rsidRPr="00245365">
        <w:rPr>
          <w:rFonts w:hint="eastAsia"/>
        </w:rPr>
        <w:t>、特殊人才，可采取柔性引进的方式，待遇面议。</w:t>
      </w:r>
    </w:p>
    <w:p w:rsidR="001161EC" w:rsidRPr="00245365" w:rsidRDefault="001161EC" w:rsidP="00245365">
      <w:r w:rsidRPr="00245365">
        <w:rPr>
          <w:rFonts w:hint="eastAsia"/>
        </w:rPr>
        <w:t>（四）教学科研岗博士研究生。</w:t>
      </w:r>
    </w:p>
    <w:p w:rsidR="001161EC" w:rsidRPr="00245365" w:rsidRDefault="001161EC" w:rsidP="00245365">
      <w:r w:rsidRPr="00245365">
        <w:t>1</w:t>
      </w:r>
      <w:r w:rsidRPr="00245365">
        <w:rPr>
          <w:rFonts w:hint="eastAsia"/>
        </w:rPr>
        <w:t>、购房补贴：特需专业为</w:t>
      </w:r>
      <w:r w:rsidRPr="00245365">
        <w:t>40-60</w:t>
      </w:r>
      <w:r w:rsidRPr="00245365">
        <w:rPr>
          <w:rFonts w:hint="eastAsia"/>
        </w:rPr>
        <w:t>万元（含税），急需专业为</w:t>
      </w:r>
      <w:r w:rsidRPr="00245365">
        <w:t>30-50</w:t>
      </w:r>
      <w:r w:rsidRPr="00245365">
        <w:rPr>
          <w:rFonts w:hint="eastAsia"/>
        </w:rPr>
        <w:t>万元（含税），一般专业为</w:t>
      </w:r>
      <w:r w:rsidRPr="00245365">
        <w:t>20-40</w:t>
      </w:r>
      <w:r w:rsidRPr="00245365">
        <w:rPr>
          <w:rFonts w:hint="eastAsia"/>
        </w:rPr>
        <w:t>万元（含税）。在我校工作满</w:t>
      </w:r>
      <w:r w:rsidRPr="00245365">
        <w:t>10</w:t>
      </w:r>
      <w:r w:rsidRPr="00245365">
        <w:rPr>
          <w:rFonts w:hint="eastAsia"/>
        </w:rPr>
        <w:t>年后，购房补贴形成的产权归个人所有。</w:t>
      </w:r>
    </w:p>
    <w:p w:rsidR="001161EC" w:rsidRPr="00245365" w:rsidRDefault="001161EC" w:rsidP="00245365">
      <w:r w:rsidRPr="00245365">
        <w:t>2</w:t>
      </w:r>
      <w:r w:rsidRPr="00245365">
        <w:rPr>
          <w:rFonts w:hint="eastAsia"/>
        </w:rPr>
        <w:t>、安家费：特需专业为</w:t>
      </w:r>
      <w:r w:rsidRPr="00245365">
        <w:t>15</w:t>
      </w:r>
      <w:r w:rsidRPr="00245365">
        <w:rPr>
          <w:rFonts w:hint="eastAsia"/>
        </w:rPr>
        <w:t>万元（含税）</w:t>
      </w:r>
      <w:r w:rsidRPr="00245365">
        <w:t>,</w:t>
      </w:r>
      <w:r w:rsidRPr="00245365">
        <w:rPr>
          <w:rFonts w:hint="eastAsia"/>
        </w:rPr>
        <w:t>一般专业和急需专业为</w:t>
      </w:r>
      <w:r w:rsidRPr="00245365">
        <w:t>10</w:t>
      </w:r>
      <w:r w:rsidRPr="00245365">
        <w:rPr>
          <w:rFonts w:hint="eastAsia"/>
        </w:rPr>
        <w:t>万元（含税），最低服务期为</w:t>
      </w:r>
      <w:r w:rsidRPr="00245365">
        <w:t>5</w:t>
      </w:r>
      <w:r w:rsidRPr="00245365">
        <w:rPr>
          <w:rFonts w:hint="eastAsia"/>
        </w:rPr>
        <w:t>年。</w:t>
      </w:r>
    </w:p>
    <w:p w:rsidR="001161EC" w:rsidRPr="00245365" w:rsidRDefault="001161EC" w:rsidP="00245365">
      <w:r w:rsidRPr="00245365">
        <w:t>3</w:t>
      </w:r>
      <w:r w:rsidRPr="00245365">
        <w:rPr>
          <w:rFonts w:hint="eastAsia"/>
        </w:rPr>
        <w:t>、科研启动费：科研启动费理工类</w:t>
      </w:r>
      <w:r w:rsidRPr="00245365">
        <w:t>8</w:t>
      </w:r>
      <w:r w:rsidRPr="00245365">
        <w:rPr>
          <w:rFonts w:hint="eastAsia"/>
        </w:rPr>
        <w:t>万；人文社科类</w:t>
      </w:r>
      <w:r w:rsidRPr="00245365">
        <w:t>5</w:t>
      </w:r>
      <w:r w:rsidRPr="00245365">
        <w:rPr>
          <w:rFonts w:hint="eastAsia"/>
        </w:rPr>
        <w:t>万。</w:t>
      </w:r>
    </w:p>
    <w:p w:rsidR="001161EC" w:rsidRPr="00245365" w:rsidRDefault="001161EC" w:rsidP="00245365">
      <w:r w:rsidRPr="00245365">
        <w:t>4</w:t>
      </w:r>
      <w:r w:rsidRPr="00245365">
        <w:rPr>
          <w:rFonts w:hint="eastAsia"/>
        </w:rPr>
        <w:t>、其它待遇：</w:t>
      </w:r>
    </w:p>
    <w:p w:rsidR="001161EC" w:rsidRPr="00245365" w:rsidRDefault="001161EC" w:rsidP="00245365">
      <w:r w:rsidRPr="00245365">
        <w:t>(1)</w:t>
      </w:r>
      <w:r w:rsidRPr="00245365">
        <w:rPr>
          <w:rFonts w:hint="eastAsia"/>
        </w:rPr>
        <w:t>享受校内副教授岗位经济待遇三年。</w:t>
      </w:r>
    </w:p>
    <w:p w:rsidR="001161EC" w:rsidRPr="00245365" w:rsidRDefault="001161EC" w:rsidP="00245365">
      <w:r w:rsidRPr="00245365">
        <w:t>(2)</w:t>
      </w:r>
      <w:r w:rsidRPr="00245365">
        <w:rPr>
          <w:rFonts w:hint="eastAsia"/>
        </w:rPr>
        <w:t>经考核合格，享受博士特殊津贴</w:t>
      </w:r>
      <w:r w:rsidRPr="00245365">
        <w:t>12000</w:t>
      </w:r>
      <w:r w:rsidRPr="00245365">
        <w:rPr>
          <w:rFonts w:hint="eastAsia"/>
        </w:rPr>
        <w:t>元</w:t>
      </w:r>
      <w:r w:rsidRPr="00245365">
        <w:t>/</w:t>
      </w:r>
      <w:r w:rsidRPr="00245365">
        <w:rPr>
          <w:rFonts w:hint="eastAsia"/>
        </w:rPr>
        <w:t>年。</w:t>
      </w:r>
    </w:p>
    <w:p w:rsidR="001161EC" w:rsidRPr="00245365" w:rsidRDefault="001161EC" w:rsidP="00245365">
      <w:r w:rsidRPr="00245365">
        <w:t>(3)</w:t>
      </w:r>
      <w:r w:rsidRPr="00245365">
        <w:rPr>
          <w:rFonts w:hint="eastAsia"/>
        </w:rPr>
        <w:t>特需、急需专业博士配偶具有全日制本科以上学历且年龄为</w:t>
      </w:r>
      <w:r w:rsidRPr="00245365">
        <w:t>40</w:t>
      </w:r>
      <w:r w:rsidRPr="00245365">
        <w:rPr>
          <w:rFonts w:hint="eastAsia"/>
        </w:rPr>
        <w:t>周岁以下的，可以人事代理方式安排工作，夫妻同进同出。（配偶由学校安排工作的，购房补贴降低</w:t>
      </w:r>
      <w:r w:rsidRPr="00245365">
        <w:t>20%</w:t>
      </w:r>
      <w:r w:rsidRPr="00245365">
        <w:rPr>
          <w:rFonts w:hint="eastAsia"/>
        </w:rPr>
        <w:t>。）</w:t>
      </w:r>
    </w:p>
    <w:p w:rsidR="001161EC" w:rsidRPr="00245365" w:rsidRDefault="001161EC" w:rsidP="00245365">
      <w:r w:rsidRPr="00245365">
        <w:t>(4)</w:t>
      </w:r>
      <w:r w:rsidRPr="00245365">
        <w:rPr>
          <w:rFonts w:hint="eastAsia"/>
        </w:rPr>
        <w:t>特别优秀的人才，待遇可面议。</w:t>
      </w:r>
    </w:p>
    <w:p w:rsidR="001161EC" w:rsidRDefault="001161EC" w:rsidP="00245365">
      <w:r w:rsidRPr="00245365">
        <w:t>(</w:t>
      </w:r>
      <w:r w:rsidRPr="00245365">
        <w:rPr>
          <w:rFonts w:hint="eastAsia"/>
        </w:rPr>
        <w:t>五）专职辅导员岗博士研究生，待遇参照教学科研岗博士研究生。</w:t>
      </w:r>
    </w:p>
    <w:p w:rsidR="001161EC" w:rsidRPr="00245365" w:rsidRDefault="001161EC" w:rsidP="00245365"/>
    <w:p w:rsidR="001161EC" w:rsidRPr="00245365" w:rsidRDefault="001161EC" w:rsidP="00245365">
      <w:pPr>
        <w:rPr>
          <w:b/>
        </w:rPr>
      </w:pPr>
      <w:r w:rsidRPr="00245365">
        <w:rPr>
          <w:rFonts w:hint="eastAsia"/>
          <w:b/>
        </w:rPr>
        <w:t>四、专业类别：</w:t>
      </w:r>
    </w:p>
    <w:p w:rsidR="001161EC" w:rsidRPr="00245365" w:rsidRDefault="001161EC" w:rsidP="00245365">
      <w:r w:rsidRPr="00245365">
        <w:t>1</w:t>
      </w:r>
      <w:r w:rsidRPr="00245365">
        <w:rPr>
          <w:rFonts w:hint="eastAsia"/>
        </w:rPr>
        <w:t>、特需专业：英语、法语、民商法学（知识产权）、财会类、金融类、音乐学、设计学、新闻传播学、统计学、保险学、机械类、学前教育学。</w:t>
      </w:r>
    </w:p>
    <w:p w:rsidR="001161EC" w:rsidRDefault="001161EC" w:rsidP="00245365">
      <w:r w:rsidRPr="00245365">
        <w:t>2</w:t>
      </w:r>
      <w:r w:rsidRPr="00245365">
        <w:rPr>
          <w:rFonts w:hint="eastAsia"/>
        </w:rPr>
        <w:t>、急需专业：法学、经济学、管理学、社会学、美术学、教育学、心理学、电子信息类专业。</w:t>
      </w:r>
    </w:p>
    <w:p w:rsidR="001161EC" w:rsidRPr="00245365" w:rsidRDefault="001161EC" w:rsidP="00245365"/>
    <w:p w:rsidR="001161EC" w:rsidRPr="00245365" w:rsidRDefault="001161EC" w:rsidP="00245365">
      <w:pPr>
        <w:rPr>
          <w:b/>
        </w:rPr>
      </w:pPr>
      <w:r w:rsidRPr="00245365">
        <w:rPr>
          <w:rFonts w:hint="eastAsia"/>
          <w:b/>
        </w:rPr>
        <w:t>五、工作程序</w:t>
      </w:r>
      <w:r w:rsidRPr="00245365">
        <w:rPr>
          <w:b/>
        </w:rPr>
        <w:t xml:space="preserve"> </w:t>
      </w:r>
    </w:p>
    <w:p w:rsidR="001161EC" w:rsidRPr="00245365" w:rsidRDefault="001161EC" w:rsidP="00245365">
      <w:r w:rsidRPr="00245365">
        <w:t>1</w:t>
      </w:r>
      <w:r w:rsidRPr="00245365">
        <w:rPr>
          <w:rFonts w:hint="eastAsia"/>
        </w:rPr>
        <w:t>、提交应聘材料</w:t>
      </w:r>
      <w:r w:rsidRPr="00245365">
        <w:t xml:space="preserve"> </w:t>
      </w:r>
    </w:p>
    <w:p w:rsidR="001161EC" w:rsidRPr="00245365" w:rsidRDefault="001161EC" w:rsidP="00245365">
      <w:r w:rsidRPr="00245365">
        <w:rPr>
          <w:rFonts w:hint="eastAsia"/>
        </w:rPr>
        <w:t>请致电相关学院招聘工作联系人，邮件投递《个人简历》至相关学院并投递至人事处专用邮箱，投递简历时，请一并详细提供科研成果清单，获奖证书等材料。请在邮件主题标注求职人、学历（学位）和应聘岗位等简要信息。</w:t>
      </w:r>
    </w:p>
    <w:p w:rsidR="001161EC" w:rsidRPr="00245365" w:rsidRDefault="001161EC" w:rsidP="00245365">
      <w:r w:rsidRPr="00245365">
        <w:t>2</w:t>
      </w:r>
      <w:r w:rsidRPr="00245365">
        <w:rPr>
          <w:rFonts w:hint="eastAsia"/>
        </w:rPr>
        <w:t>、组织人员考核</w:t>
      </w:r>
      <w:r w:rsidRPr="00245365">
        <w:t xml:space="preserve"> </w:t>
      </w:r>
    </w:p>
    <w:p w:rsidR="001161EC" w:rsidRPr="00245365" w:rsidRDefault="001161EC" w:rsidP="00245365">
      <w:r w:rsidRPr="00245365">
        <w:rPr>
          <w:rFonts w:hint="eastAsia"/>
        </w:rPr>
        <w:t>收到简历后，人事处、相关学院及时对应聘人员材料进行资格审查，对符合岗位需求的人员，邀请其来校参加考核。来校参加考核人员，须携带以下材料原件：身份证、应聘岗位要求的学历学位证书（或相关证明）、发表的论文及科研成果证明、学习成绩单等相关材料。考核方式采取试讲、面试等多种方式灵活进行。</w:t>
      </w:r>
      <w:r w:rsidRPr="00245365">
        <w:t xml:space="preserve"> </w:t>
      </w:r>
    </w:p>
    <w:p w:rsidR="001161EC" w:rsidRPr="00245365" w:rsidRDefault="001161EC" w:rsidP="00245365">
      <w:r w:rsidRPr="00245365">
        <w:t>3</w:t>
      </w:r>
      <w:r w:rsidRPr="00245365">
        <w:rPr>
          <w:rFonts w:hint="eastAsia"/>
        </w:rPr>
        <w:t>、公示录用结果</w:t>
      </w:r>
      <w:r w:rsidRPr="00245365">
        <w:t xml:space="preserve"> </w:t>
      </w:r>
    </w:p>
    <w:p w:rsidR="001161EC" w:rsidRPr="00245365" w:rsidRDefault="001161EC" w:rsidP="00245365">
      <w:r w:rsidRPr="00245365">
        <w:rPr>
          <w:rFonts w:hint="eastAsia"/>
        </w:rPr>
        <w:t>对考核合格人员，一经学校研究同意后，人事处将拟录用人员信息通过校园网公布</w:t>
      </w:r>
      <w:r w:rsidRPr="00245365">
        <w:t>7</w:t>
      </w:r>
      <w:r w:rsidRPr="00245365">
        <w:rPr>
          <w:rFonts w:hint="eastAsia"/>
        </w:rPr>
        <w:t>个工作日。</w:t>
      </w:r>
      <w:r w:rsidRPr="00245365">
        <w:t xml:space="preserve"> </w:t>
      </w:r>
    </w:p>
    <w:p w:rsidR="001161EC" w:rsidRPr="00245365" w:rsidRDefault="001161EC" w:rsidP="00245365">
      <w:r w:rsidRPr="00245365">
        <w:t>4</w:t>
      </w:r>
      <w:r w:rsidRPr="00245365">
        <w:rPr>
          <w:rFonts w:hint="eastAsia"/>
        </w:rPr>
        <w:t>、签订协议。</w:t>
      </w:r>
      <w:r w:rsidRPr="00245365">
        <w:t xml:space="preserve"> </w:t>
      </w:r>
    </w:p>
    <w:p w:rsidR="001161EC" w:rsidRPr="00245365" w:rsidRDefault="001161EC" w:rsidP="00245365">
      <w:r w:rsidRPr="00245365">
        <w:t>5</w:t>
      </w:r>
      <w:r w:rsidRPr="00245365">
        <w:rPr>
          <w:rFonts w:hint="eastAsia"/>
        </w:rPr>
        <w:t>、本计划有效执行时间为</w:t>
      </w:r>
      <w:r w:rsidRPr="00245365">
        <w:t>2019</w:t>
      </w:r>
      <w:r w:rsidRPr="00245365">
        <w:rPr>
          <w:rFonts w:hint="eastAsia"/>
        </w:rPr>
        <w:t>年元月</w:t>
      </w:r>
      <w:r w:rsidRPr="00245365">
        <w:t>1</w:t>
      </w:r>
      <w:r w:rsidRPr="00245365">
        <w:rPr>
          <w:rFonts w:hint="eastAsia"/>
        </w:rPr>
        <w:t>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9"/>
        </w:smartTagPr>
        <w:r w:rsidRPr="00245365">
          <w:t>2019</w:t>
        </w:r>
        <w:r w:rsidRPr="00245365">
          <w:rPr>
            <w:rFonts w:hint="eastAsia"/>
          </w:rPr>
          <w:t>年</w:t>
        </w:r>
        <w:r w:rsidRPr="00245365">
          <w:t>12</w:t>
        </w:r>
        <w:r w:rsidRPr="00245365">
          <w:rPr>
            <w:rFonts w:hint="eastAsia"/>
          </w:rPr>
          <w:t>月</w:t>
        </w:r>
        <w:r w:rsidRPr="00245365">
          <w:t>31</w:t>
        </w:r>
        <w:r w:rsidRPr="00245365">
          <w:rPr>
            <w:rFonts w:hint="eastAsia"/>
          </w:rPr>
          <w:t>日</w:t>
        </w:r>
      </w:smartTag>
      <w:r w:rsidRPr="00245365">
        <w:rPr>
          <w:rFonts w:hint="eastAsia"/>
        </w:rPr>
        <w:t>。</w:t>
      </w:r>
      <w:r w:rsidRPr="00245365">
        <w:t xml:space="preserve"> </w:t>
      </w:r>
    </w:p>
    <w:p w:rsidR="001161EC" w:rsidRDefault="001161EC" w:rsidP="00245365">
      <w:r w:rsidRPr="00245365">
        <w:t>6</w:t>
      </w:r>
      <w:r w:rsidRPr="00245365">
        <w:rPr>
          <w:rFonts w:hint="eastAsia"/>
        </w:rPr>
        <w:t>、教学科研和专职辅导员岗位硕士招聘方案另行发布公告。</w:t>
      </w:r>
    </w:p>
    <w:p w:rsidR="001161EC" w:rsidRPr="00245365" w:rsidRDefault="001161EC" w:rsidP="00245365"/>
    <w:p w:rsidR="001161EC" w:rsidRPr="00245365" w:rsidRDefault="001161EC" w:rsidP="00245365">
      <w:pPr>
        <w:rPr>
          <w:b/>
        </w:rPr>
      </w:pPr>
      <w:r w:rsidRPr="00245365">
        <w:rPr>
          <w:rFonts w:hint="eastAsia"/>
          <w:b/>
        </w:rPr>
        <w:t>六、联系方式</w:t>
      </w:r>
    </w:p>
    <w:p w:rsidR="001161EC" w:rsidRDefault="001161EC" w:rsidP="00245365">
      <w:r w:rsidRPr="00245365">
        <w:rPr>
          <w:rFonts w:hint="eastAsia"/>
        </w:rPr>
        <w:t>联系人：黄老师</w:t>
      </w:r>
      <w:r w:rsidRPr="00245365">
        <w:t xml:space="preserve"> </w:t>
      </w:r>
      <w:r w:rsidRPr="00245365">
        <w:rPr>
          <w:rFonts w:ascii="µÈÏß Western" w:hAnsi="µÈÏß Western"/>
        </w:rPr>
        <w:t> </w:t>
      </w:r>
      <w:r w:rsidRPr="00245365">
        <w:rPr>
          <w:rFonts w:hint="eastAsia"/>
        </w:rPr>
        <w:t>电话：</w:t>
      </w:r>
      <w:r w:rsidRPr="00245365">
        <w:t>0556-5300022</w:t>
      </w:r>
      <w:r w:rsidRPr="00245365">
        <w:rPr>
          <w:rFonts w:ascii="µÈÏß Western" w:hAnsi="µÈÏß Western"/>
        </w:rPr>
        <w:t> </w:t>
      </w:r>
      <w:r w:rsidRPr="00245365">
        <w:t xml:space="preserve"> </w:t>
      </w:r>
    </w:p>
    <w:p w:rsidR="001161EC" w:rsidRPr="000645A3" w:rsidRDefault="001161EC" w:rsidP="00245365">
      <w:pPr>
        <w:rPr>
          <w:b/>
          <w:color w:val="FF0000"/>
        </w:rPr>
      </w:pPr>
      <w:r w:rsidRPr="000645A3">
        <w:rPr>
          <w:rFonts w:hint="eastAsia"/>
          <w:b/>
          <w:color w:val="FF0000"/>
        </w:rPr>
        <w:t>接收简历邮箱：</w:t>
      </w:r>
      <w:r w:rsidRPr="000645A3">
        <w:rPr>
          <w:b/>
          <w:color w:val="FF0000"/>
        </w:rPr>
        <w:t>E-mail</w:t>
      </w:r>
      <w:r w:rsidRPr="000645A3">
        <w:rPr>
          <w:rFonts w:hint="eastAsia"/>
          <w:b/>
          <w:color w:val="FF0000"/>
        </w:rPr>
        <w:t>：</w:t>
      </w:r>
      <w:r w:rsidRPr="000645A3">
        <w:rPr>
          <w:rFonts w:ascii="微软雅黑" w:eastAsia="微软雅黑" w:hAnsi="微软雅黑"/>
          <w:b/>
          <w:color w:val="FF0000"/>
          <w:sz w:val="18"/>
          <w:szCs w:val="18"/>
        </w:rPr>
        <w:t>41640971@qq.com,</w:t>
      </w:r>
      <w:hyperlink r:id="rId5" w:history="1">
        <w:r w:rsidRPr="000645A3">
          <w:rPr>
            <w:rStyle w:val="Hyperlink"/>
            <w:rFonts w:ascii="微软雅黑" w:eastAsia="微软雅黑" w:hAnsi="微软雅黑"/>
            <w:b/>
            <w:color w:val="FF0000"/>
            <w:sz w:val="18"/>
            <w:szCs w:val="18"/>
            <w:u w:val="none"/>
          </w:rPr>
          <w:t>aqsfdxrsc@126.com</w:t>
        </w:r>
      </w:hyperlink>
    </w:p>
    <w:p w:rsidR="001161EC" w:rsidRPr="00245365" w:rsidRDefault="001161EC" w:rsidP="00245365">
      <w:r w:rsidRPr="00245365">
        <w:rPr>
          <w:rFonts w:hint="eastAsia"/>
        </w:rPr>
        <w:t>通讯地址：安徽安庆</w:t>
      </w:r>
      <w:r w:rsidRPr="00245365">
        <w:rPr>
          <w:rFonts w:ascii="µÈÏß Western" w:hAnsi="µÈÏß Western"/>
        </w:rPr>
        <w:t>  </w:t>
      </w:r>
      <w:r w:rsidRPr="00245365">
        <w:t xml:space="preserve"> </w:t>
      </w:r>
      <w:r w:rsidRPr="00245365">
        <w:rPr>
          <w:rFonts w:hint="eastAsia"/>
        </w:rPr>
        <w:t>集贤北路</w:t>
      </w:r>
      <w:r w:rsidRPr="00245365">
        <w:t>1318</w:t>
      </w:r>
      <w:r w:rsidRPr="00245365">
        <w:rPr>
          <w:rFonts w:hint="eastAsia"/>
        </w:rPr>
        <w:t>号</w:t>
      </w:r>
      <w:r w:rsidRPr="00245365">
        <w:rPr>
          <w:rFonts w:ascii="µÈÏß Western" w:hAnsi="µÈÏß Western"/>
        </w:rPr>
        <w:t> </w:t>
      </w:r>
      <w:r w:rsidRPr="00245365">
        <w:t xml:space="preserve"> </w:t>
      </w:r>
      <w:r w:rsidRPr="00245365">
        <w:rPr>
          <w:rFonts w:hint="eastAsia"/>
        </w:rPr>
        <w:t>安庆师范大学龙山校区</w:t>
      </w:r>
      <w:r w:rsidRPr="00245365">
        <w:t xml:space="preserve"> </w:t>
      </w:r>
      <w:r w:rsidRPr="00245365">
        <w:rPr>
          <w:rFonts w:hint="eastAsia"/>
        </w:rPr>
        <w:t>人事处，邮编：</w:t>
      </w:r>
      <w:r w:rsidRPr="00245365">
        <w:t>246133</w:t>
      </w:r>
    </w:p>
    <w:p w:rsidR="001161EC" w:rsidRPr="00245365" w:rsidRDefault="001161EC" w:rsidP="00245365">
      <w:r w:rsidRPr="00245365">
        <w:rPr>
          <w:rFonts w:hint="eastAsia"/>
        </w:rPr>
        <w:t>特此公告</w:t>
      </w:r>
      <w:r w:rsidRPr="00245365">
        <w:rPr>
          <w:rFonts w:ascii="µÈÏß Western" w:hAnsi="µÈÏß Western"/>
        </w:rPr>
        <w:t>                         </w:t>
      </w:r>
      <w:r w:rsidRPr="00245365">
        <w:t xml:space="preserve"> </w:t>
      </w:r>
      <w:r w:rsidRPr="00245365">
        <w:rPr>
          <w:rFonts w:ascii="µÈÏß Western" w:hAnsi="µÈÏß Western"/>
        </w:rPr>
        <w:t>                     </w:t>
      </w:r>
    </w:p>
    <w:p w:rsidR="001161EC" w:rsidRDefault="001161EC" w:rsidP="00245365"/>
    <w:p w:rsidR="001161EC" w:rsidRPr="00245365" w:rsidRDefault="001161EC" w:rsidP="00245365"/>
    <w:sectPr w:rsidR="001161EC" w:rsidRPr="00245365" w:rsidSect="00982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µÈÏß Western">
    <w:altName w:val="DengXi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B6B"/>
    <w:rsid w:val="000178C0"/>
    <w:rsid w:val="00030DE0"/>
    <w:rsid w:val="000312A6"/>
    <w:rsid w:val="00034BF5"/>
    <w:rsid w:val="000645A3"/>
    <w:rsid w:val="000C7E36"/>
    <w:rsid w:val="001161EC"/>
    <w:rsid w:val="00245365"/>
    <w:rsid w:val="003D17A3"/>
    <w:rsid w:val="005B0B17"/>
    <w:rsid w:val="007B4B6B"/>
    <w:rsid w:val="0098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D5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453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24536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5B0B1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5B0B1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2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qsfdxrsc@126.com" TargetMode="External"/><Relationship Id="rId4" Type="http://schemas.openxmlformats.org/officeDocument/2006/relationships/hyperlink" Target="mailto:41640971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7</Pages>
  <Words>836</Words>
  <Characters>4769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建胜</dc:creator>
  <cp:keywords/>
  <dc:description/>
  <cp:lastModifiedBy>12</cp:lastModifiedBy>
  <cp:revision>8</cp:revision>
  <dcterms:created xsi:type="dcterms:W3CDTF">2019-01-11T08:51:00Z</dcterms:created>
  <dcterms:modified xsi:type="dcterms:W3CDTF">2019-01-12T10:49:00Z</dcterms:modified>
</cp:coreProperties>
</file>